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A01B5" w14:textId="25AEB4A5" w:rsidR="00307D76" w:rsidRPr="00307D76" w:rsidRDefault="00307D76" w:rsidP="00307D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  <w:r w:rsidRPr="00307D76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Mal som benyttes til forslag til Norges </w:t>
      </w:r>
      <w:r w:rsidR="008C1848">
        <w:rPr>
          <w:rFonts w:asciiTheme="minorHAnsi" w:eastAsia="Arial" w:hAnsiTheme="minorHAnsi" w:cstheme="minorHAnsi"/>
          <w:b/>
          <w:bCs/>
          <w:sz w:val="24"/>
          <w:szCs w:val="24"/>
        </w:rPr>
        <w:t>v</w:t>
      </w:r>
      <w:r w:rsidRPr="00307D76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ektløfterforbunds </w:t>
      </w:r>
      <w:proofErr w:type="spellStart"/>
      <w:r w:rsidRPr="00307D76">
        <w:rPr>
          <w:rFonts w:asciiTheme="minorHAnsi" w:eastAsia="Arial" w:hAnsiTheme="minorHAnsi" w:cstheme="minorHAnsi"/>
          <w:b/>
          <w:bCs/>
          <w:sz w:val="24"/>
          <w:szCs w:val="24"/>
        </w:rPr>
        <w:t>Forbundsting</w:t>
      </w:r>
      <w:proofErr w:type="spellEnd"/>
      <w:r w:rsidRPr="00307D76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2025      </w:t>
      </w:r>
      <w:r w:rsidRPr="00307D76">
        <w:rPr>
          <w:rFonts w:asciiTheme="minorHAnsi" w:eastAsia="Arial" w:hAnsiTheme="minorHAnsi" w:cstheme="minorHAnsi"/>
          <w:b/>
          <w:bCs/>
          <w:sz w:val="24"/>
          <w:szCs w:val="24"/>
        </w:rPr>
        <w:br/>
        <w:t xml:space="preserve">                            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3402"/>
        <w:gridCol w:w="3402"/>
      </w:tblGrid>
      <w:tr w:rsidR="00307D76" w14:paraId="037256E4" w14:textId="77777777" w:rsidTr="00307D76">
        <w:trPr>
          <w:trHeight w:val="10992"/>
        </w:trPr>
        <w:tc>
          <w:tcPr>
            <w:tcW w:w="3397" w:type="dxa"/>
          </w:tcPr>
          <w:p w14:paraId="13A06E20" w14:textId="77777777" w:rsidR="00307D76" w:rsidRDefault="00307D76" w:rsidP="006E60B7">
            <w:pPr>
              <w:rPr>
                <w:color w:val="0070C0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>Dagens bestemmelse:</w:t>
            </w:r>
          </w:p>
          <w:p w14:paraId="0CAD6E5C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746F83C1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751E7620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2CA6A2EF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0FC587AA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27F23A42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12B1C3FB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48B82B08" w14:textId="77777777" w:rsidR="00307D76" w:rsidRDefault="00307D76" w:rsidP="006E60B7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5C57AA3F" w14:textId="77777777" w:rsidR="00307D76" w:rsidRDefault="00307D76" w:rsidP="006E60B7">
            <w:pPr>
              <w:rPr>
                <w:color w:val="0070C0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>Forslag ny bestemmelse:</w:t>
            </w:r>
          </w:p>
          <w:p w14:paraId="2A2B12A6" w14:textId="77777777" w:rsidR="00307D76" w:rsidRDefault="00307D76" w:rsidP="006E60B7">
            <w:pPr>
              <w:rPr>
                <w:color w:val="0070C0"/>
                <w:sz w:val="21"/>
                <w:szCs w:val="21"/>
              </w:rPr>
            </w:pPr>
          </w:p>
          <w:p w14:paraId="51772306" w14:textId="77777777" w:rsidR="00307D76" w:rsidRDefault="00307D76" w:rsidP="006E60B7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62878A46" w14:textId="77777777" w:rsidR="00307D76" w:rsidRDefault="00307D76" w:rsidP="006E60B7">
            <w:pPr>
              <w:rPr>
                <w:color w:val="0070C0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>Motivering:</w:t>
            </w:r>
          </w:p>
          <w:p w14:paraId="04D08B41" w14:textId="77777777" w:rsidR="00307D76" w:rsidRDefault="00307D76" w:rsidP="006E60B7">
            <w:pPr>
              <w:rPr>
                <w:color w:val="0070C0"/>
                <w:sz w:val="21"/>
                <w:szCs w:val="21"/>
              </w:rPr>
            </w:pPr>
          </w:p>
          <w:p w14:paraId="4F7AFEB3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3C89FACF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1467B29D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693BFB96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3D2F9F6E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6704150D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22A8889D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368DB04C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74B13576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4D5CF89C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02BA658C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43D65C6A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11A41CF7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5FF7DAAA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428C88AB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2463EAF4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28395C86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3B9F37E7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66306DBC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6AEEB6D0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62E82A85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7FB40BCD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3935AF5C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5B9527E0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042792D9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7D393378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16787BFB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2739098D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523036FF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1EBAA723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79AA9CAA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21491361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0B794031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45A04402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305DE103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1C8DF33A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0CB8C852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27E9B9DF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4C8C6FCF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42AA4332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18E0BDB1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00D9F1B1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4419C43B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2B89D65D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61F1854D" w14:textId="77777777" w:rsidR="00307D76" w:rsidRDefault="00307D76" w:rsidP="006E60B7">
            <w:pPr>
              <w:rPr>
                <w:sz w:val="21"/>
                <w:szCs w:val="21"/>
              </w:rPr>
            </w:pPr>
          </w:p>
          <w:p w14:paraId="0993BACF" w14:textId="77777777" w:rsidR="00307D76" w:rsidRDefault="00307D76" w:rsidP="006E60B7">
            <w:pPr>
              <w:rPr>
                <w:sz w:val="21"/>
                <w:szCs w:val="21"/>
              </w:rPr>
            </w:pPr>
          </w:p>
        </w:tc>
      </w:tr>
    </w:tbl>
    <w:p w14:paraId="73F3C519" w14:textId="3D2C4B35" w:rsidR="0072086A" w:rsidRPr="004726B4" w:rsidRDefault="0072086A" w:rsidP="00C2549A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sectPr w:rsidR="0072086A" w:rsidRPr="004726B4" w:rsidSect="00307D76">
      <w:headerReference w:type="default" r:id="rId8"/>
      <w:footerReference w:type="default" r:id="rId9"/>
      <w:pgSz w:w="11906" w:h="16838"/>
      <w:pgMar w:top="1417" w:right="1275" w:bottom="1417" w:left="1133" w:header="708" w:footer="1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1796C" w14:textId="77777777" w:rsidR="006C4F80" w:rsidRDefault="006C4F80" w:rsidP="00E20E53">
      <w:pPr>
        <w:spacing w:after="0" w:line="240" w:lineRule="auto"/>
      </w:pPr>
      <w:r>
        <w:separator/>
      </w:r>
    </w:p>
  </w:endnote>
  <w:endnote w:type="continuationSeparator" w:id="0">
    <w:p w14:paraId="59F4594B" w14:textId="77777777" w:rsidR="006C4F80" w:rsidRDefault="006C4F80" w:rsidP="00E2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ma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CEFEA" w14:textId="13074934" w:rsidR="00390DF4" w:rsidRDefault="00390DF4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494D1" wp14:editId="198FFB94">
              <wp:simplePos x="0" y="0"/>
              <wp:positionH relativeFrom="column">
                <wp:posOffset>-657225</wp:posOffset>
              </wp:positionH>
              <wp:positionV relativeFrom="paragraph">
                <wp:posOffset>492760</wp:posOffset>
              </wp:positionV>
              <wp:extent cx="6986905" cy="928370"/>
              <wp:effectExtent l="0" t="0" r="0" b="5080"/>
              <wp:wrapNone/>
              <wp:docPr id="1" name="TekstSylinde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6905" cy="928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5365"/>
                            <w:gridCol w:w="5365"/>
                          </w:tblGrid>
                          <w:tr w:rsidR="00390DF4" w:rsidRPr="005C6F75" w14:paraId="76117010" w14:textId="77777777" w:rsidTr="005C6F75">
                            <w:tc>
                              <w:tcPr>
                                <w:tcW w:w="5365" w:type="dxa"/>
                                <w:shd w:val="clear" w:color="auto" w:fill="auto"/>
                              </w:tcPr>
                              <w:p w14:paraId="3F28E574" w14:textId="1E2BBF5E" w:rsidR="00390DF4" w:rsidRPr="005B52D5" w:rsidRDefault="00390DF4" w:rsidP="005C6F7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</w:pPr>
                                <w:r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t xml:space="preserve">Postadresse: </w:t>
                                </w:r>
                                <w:r w:rsidR="005B52D5"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t>Postboks 5000, 0840 Oslo</w:t>
                                </w:r>
                                <w:r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1EF77659" w14:textId="24FF85E9" w:rsidR="00390DF4" w:rsidRPr="005B52D5" w:rsidRDefault="00390DF4" w:rsidP="005C6F7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</w:pPr>
                                <w:r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t xml:space="preserve">Besøksadresse: </w:t>
                                </w:r>
                                <w:r w:rsidR="005B52D5"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t>Sognsveien 73, 0854 Oslo</w:t>
                                </w:r>
                              </w:p>
                              <w:p w14:paraId="1683FAB1" w14:textId="764D4292" w:rsidR="00390DF4" w:rsidRPr="005B52D5" w:rsidRDefault="00390DF4" w:rsidP="005C6F7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</w:pPr>
                                <w:r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t xml:space="preserve">Telefon. </w:t>
                                </w:r>
                                <w:r w:rsidR="00D23106"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t>957 81 006</w:t>
                                </w:r>
                                <w:r w:rsidR="000D7B32"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60352148" w14:textId="62454E3B" w:rsidR="00390DF4" w:rsidRPr="005B52D5" w:rsidRDefault="00390DF4" w:rsidP="005C6F7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  <w:rPr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w:pPr>
                                <w:r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t xml:space="preserve">E-post: </w:t>
                                </w:r>
                                <w:r w:rsidR="00D23106"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t>vektlofterforbundet@idrettsmail.no</w:t>
                                </w:r>
                              </w:p>
                            </w:tc>
                            <w:tc>
                              <w:tcPr>
                                <w:tcW w:w="5365" w:type="dxa"/>
                                <w:shd w:val="clear" w:color="auto" w:fill="auto"/>
                              </w:tcPr>
                              <w:p w14:paraId="714A9DD8" w14:textId="622D4848" w:rsidR="00390DF4" w:rsidRPr="005B52D5" w:rsidRDefault="00390DF4" w:rsidP="005C6F7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</w:pPr>
                                <w:r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t>Kontonummer</w:t>
                                </w:r>
                                <w:r w:rsidR="00D23106"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 w:rsidR="005B52D5"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t>9051.10.10836</w:t>
                                </w:r>
                                <w:r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="00D23106"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t xml:space="preserve">Org.nr: </w:t>
                                </w:r>
                                <w:r w:rsidR="000D7B32"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t>871 484 082</w:t>
                                </w:r>
                                <w:r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="000D7B32"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t>www.vektlofting.no</w:t>
                                </w:r>
                              </w:p>
                              <w:p w14:paraId="63FCD8AE" w14:textId="77777777" w:rsidR="00390DF4" w:rsidRPr="005B52D5" w:rsidRDefault="00390DF4" w:rsidP="00D23106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16050263" w14:textId="77777777" w:rsidR="00390DF4" w:rsidRPr="005C6F75" w:rsidRDefault="00390DF4" w:rsidP="0072522F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59595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494D1" id="_x0000_t202" coordsize="21600,21600" o:spt="202" path="m,l,21600r21600,l21600,xe">
              <v:stroke joinstyle="miter"/>
              <v:path gradientshapeok="t" o:connecttype="rect"/>
            </v:shapetype>
            <v:shape id="TekstSylinder 11" o:spid="_x0000_s1026" type="#_x0000_t202" style="position:absolute;margin-left:-51.75pt;margin-top:38.8pt;width:550.15pt;height:7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" filled="f" stroked="f">
              <v:textbox>
                <w:txbxContent>
                  <w:tbl>
                    <w:tblPr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5365"/>
                      <w:gridCol w:w="5365"/>
                    </w:tblGrid>
                    <w:tr w:rsidR="00390DF4" w:rsidRPr="005C6F75" w14:paraId="76117010" w14:textId="77777777" w:rsidTr="005C6F75">
                      <w:tc>
                        <w:tcPr>
                          <w:tcW w:w="5365" w:type="dxa"/>
                          <w:shd w:val="clear" w:color="auto" w:fill="auto"/>
                        </w:tcPr>
                        <w:p w14:paraId="3F28E574" w14:textId="1E2BBF5E" w:rsidR="00390DF4" w:rsidRPr="005B52D5" w:rsidRDefault="00390DF4" w:rsidP="005C6F75">
                          <w:pPr>
                            <w:pStyle w:val="NormalWeb"/>
                            <w:spacing w:before="0" w:beforeAutospacing="0" w:after="0" w:afterAutospacing="0" w:line="240" w:lineRule="exact"/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</w:pPr>
                          <w:r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t xml:space="preserve">Postadresse: </w:t>
                          </w:r>
                          <w:r w:rsidR="005B52D5"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t>Postboks 5000, 0840 Oslo</w:t>
                          </w:r>
                          <w:r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1EF77659" w14:textId="24FF85E9" w:rsidR="00390DF4" w:rsidRPr="005B52D5" w:rsidRDefault="00390DF4" w:rsidP="005C6F75">
                          <w:pPr>
                            <w:pStyle w:val="NormalWeb"/>
                            <w:spacing w:before="0" w:beforeAutospacing="0" w:after="0" w:afterAutospacing="0" w:line="240" w:lineRule="exact"/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</w:pPr>
                          <w:r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t xml:space="preserve">Besøksadresse: </w:t>
                          </w:r>
                          <w:r w:rsidR="005B52D5"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t>Sognsveien 73, 0854 Oslo</w:t>
                          </w:r>
                        </w:p>
                        <w:p w14:paraId="1683FAB1" w14:textId="764D4292" w:rsidR="00390DF4" w:rsidRPr="005B52D5" w:rsidRDefault="00390DF4" w:rsidP="005C6F75">
                          <w:pPr>
                            <w:pStyle w:val="NormalWeb"/>
                            <w:spacing w:before="0" w:beforeAutospacing="0" w:after="0" w:afterAutospacing="0" w:line="240" w:lineRule="exact"/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</w:pPr>
                          <w:r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t xml:space="preserve">Telefon. </w:t>
                          </w:r>
                          <w:r w:rsidR="00D23106"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t>957 81 006</w:t>
                          </w:r>
                          <w:r w:rsidR="000D7B32"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0352148" w14:textId="62454E3B" w:rsidR="00390DF4" w:rsidRPr="005B52D5" w:rsidRDefault="00390DF4" w:rsidP="005C6F75">
                          <w:pPr>
                            <w:pStyle w:val="NormalWeb"/>
                            <w:spacing w:before="0" w:beforeAutospacing="0" w:after="0" w:afterAutospacing="0" w:line="240" w:lineRule="exact"/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t xml:space="preserve">E-post: </w:t>
                          </w:r>
                          <w:r w:rsidR="00D23106"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t>vektlofterforbundet@idrettsmail.no</w:t>
                          </w:r>
                        </w:p>
                      </w:tc>
                      <w:tc>
                        <w:tcPr>
                          <w:tcW w:w="5365" w:type="dxa"/>
                          <w:shd w:val="clear" w:color="auto" w:fill="auto"/>
                        </w:tcPr>
                        <w:p w14:paraId="714A9DD8" w14:textId="622D4848" w:rsidR="00390DF4" w:rsidRPr="005B52D5" w:rsidRDefault="00390DF4" w:rsidP="005C6F75">
                          <w:pPr>
                            <w:pStyle w:val="NormalWeb"/>
                            <w:spacing w:before="0" w:beforeAutospacing="0" w:after="0" w:afterAutospacing="0" w:line="240" w:lineRule="exact"/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</w:pPr>
                          <w:r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t>Kontonummer</w:t>
                          </w:r>
                          <w:r w:rsidR="00D23106"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t xml:space="preserve">: </w:t>
                          </w:r>
                          <w:r w:rsidR="005B52D5"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t>9051.10.10836</w:t>
                          </w:r>
                          <w:r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br/>
                          </w:r>
                          <w:r w:rsidR="00D23106"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t xml:space="preserve">Org.nr: </w:t>
                          </w:r>
                          <w:r w:rsidR="000D7B32"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t>871 484 082</w:t>
                          </w:r>
                          <w:r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br/>
                          </w:r>
                          <w:r w:rsidR="000D7B32"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t>www.vektlofting.no</w:t>
                          </w:r>
                        </w:p>
                        <w:p w14:paraId="63FCD8AE" w14:textId="77777777" w:rsidR="00390DF4" w:rsidRPr="005B52D5" w:rsidRDefault="00390DF4" w:rsidP="00D23106">
                          <w:pPr>
                            <w:pStyle w:val="NormalWeb"/>
                            <w:spacing w:before="0" w:beforeAutospacing="0" w:after="0" w:afterAutospacing="0" w:line="240" w:lineRule="exact"/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16050263" w14:textId="77777777" w:rsidR="00390DF4" w:rsidRPr="005C6F75" w:rsidRDefault="00390DF4" w:rsidP="0072522F">
                    <w:pPr>
                      <w:pStyle w:val="NormalWeb"/>
                      <w:spacing w:before="0" w:beforeAutospacing="0" w:after="0" w:afterAutospacing="0"/>
                      <w:rPr>
                        <w:color w:val="59595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2BA951D" wp14:editId="7AF7692D">
              <wp:simplePos x="0" y="0"/>
              <wp:positionH relativeFrom="column">
                <wp:posOffset>-619125</wp:posOffset>
              </wp:positionH>
              <wp:positionV relativeFrom="paragraph">
                <wp:posOffset>558799</wp:posOffset>
              </wp:positionV>
              <wp:extent cx="6986905" cy="0"/>
              <wp:effectExtent l="0" t="0" r="23495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6905" cy="0"/>
                      </a:xfrm>
                      <a:prstGeom prst="straightConnector1">
                        <a:avLst/>
                      </a:prstGeom>
                      <a:noFill/>
                      <a:ln w="9525" cap="flat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699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8.75pt;margin-top:44pt;width:550.1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" strokecolor="#7f7f7f">
              <v:stroke dashstyle="das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D93CB" w14:textId="77777777" w:rsidR="006C4F80" w:rsidRDefault="006C4F80" w:rsidP="00E20E53">
      <w:pPr>
        <w:spacing w:after="0" w:line="240" w:lineRule="auto"/>
      </w:pPr>
      <w:r>
        <w:separator/>
      </w:r>
    </w:p>
  </w:footnote>
  <w:footnote w:type="continuationSeparator" w:id="0">
    <w:p w14:paraId="5B4AFBE5" w14:textId="77777777" w:rsidR="006C4F80" w:rsidRDefault="006C4F80" w:rsidP="00E20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94EE2" w14:textId="687CB3B6" w:rsidR="00390DF4" w:rsidRDefault="00457CA4" w:rsidP="00457CA4">
    <w:pPr>
      <w:pStyle w:val="Topptekst"/>
      <w:ind w:right="-708"/>
    </w:pPr>
    <w:r>
      <w:rPr>
        <w:rFonts w:cstheme="minorHAnsi"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600461E4" wp14:editId="1666234B">
          <wp:simplePos x="0" y="0"/>
          <wp:positionH relativeFrom="column">
            <wp:posOffset>5691978</wp:posOffset>
          </wp:positionH>
          <wp:positionV relativeFrom="paragraph">
            <wp:posOffset>-130603</wp:posOffset>
          </wp:positionV>
          <wp:extent cx="639537" cy="871870"/>
          <wp:effectExtent l="0" t="0" r="0" b="4445"/>
          <wp:wrapNone/>
          <wp:docPr id="1661544458" name="Bilde 1661544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747" cy="878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976">
      <w:rPr>
        <w:rFonts w:ascii="Thoma" w:hAnsi="Thoma"/>
        <w:noProof/>
        <w:color w:val="808080"/>
        <w:sz w:val="14"/>
        <w:szCs w:val="14"/>
        <w:lang w:eastAsia="nb-NO"/>
      </w:rPr>
      <w:t xml:space="preserve">President: Stian Grimseth, Visepresident: Ingeborg Endresen,  Styremedlemmer: Erika Jellestad, Christian Lysenstøen, Kim Eirik Tollefsen </w:t>
    </w:r>
    <w:r w:rsidR="00390DF4" w:rsidRPr="009D2C25">
      <w:rPr>
        <w:rFonts w:ascii="Thoma" w:hAnsi="Thoma"/>
        <w:color w:val="808080"/>
        <w:sz w:val="16"/>
        <w:szCs w:val="16"/>
      </w:rPr>
      <w:br/>
      <w:t>---------------------------------------------------------------------------------------------------------------------------------------</w:t>
    </w:r>
    <w:r>
      <w:rPr>
        <w:rFonts w:ascii="Thoma" w:hAnsi="Thoma"/>
        <w:color w:val="808080"/>
        <w:sz w:val="16"/>
        <w:szCs w:val="16"/>
      </w:rPr>
      <w:t>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0A52"/>
    <w:multiLevelType w:val="multilevel"/>
    <w:tmpl w:val="141E30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CF64F2"/>
    <w:multiLevelType w:val="hybridMultilevel"/>
    <w:tmpl w:val="E65CF1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F6FC3"/>
    <w:multiLevelType w:val="hybridMultilevel"/>
    <w:tmpl w:val="4F6EC95C"/>
    <w:lvl w:ilvl="0" w:tplc="9F3A1E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A0469"/>
    <w:multiLevelType w:val="hybridMultilevel"/>
    <w:tmpl w:val="B3F685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12B01"/>
    <w:multiLevelType w:val="hybridMultilevel"/>
    <w:tmpl w:val="F168D1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C24F3"/>
    <w:multiLevelType w:val="hybridMultilevel"/>
    <w:tmpl w:val="8B6E793A"/>
    <w:lvl w:ilvl="0" w:tplc="22FA4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E299D"/>
    <w:multiLevelType w:val="hybridMultilevel"/>
    <w:tmpl w:val="D966D2B2"/>
    <w:lvl w:ilvl="0" w:tplc="22FA4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517B6"/>
    <w:multiLevelType w:val="hybridMultilevel"/>
    <w:tmpl w:val="87184BEC"/>
    <w:lvl w:ilvl="0" w:tplc="637021C2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C4B2C"/>
    <w:multiLevelType w:val="multilevel"/>
    <w:tmpl w:val="2F7AAD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7EF5C6A"/>
    <w:multiLevelType w:val="hybridMultilevel"/>
    <w:tmpl w:val="AB84697A"/>
    <w:lvl w:ilvl="0" w:tplc="37BA43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B015F"/>
    <w:multiLevelType w:val="multilevel"/>
    <w:tmpl w:val="740EDA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3274CEE"/>
    <w:multiLevelType w:val="hybridMultilevel"/>
    <w:tmpl w:val="2CECDB58"/>
    <w:lvl w:ilvl="0" w:tplc="7EFAC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AF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A8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F49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42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A9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4D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446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21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841E11"/>
    <w:multiLevelType w:val="hybridMultilevel"/>
    <w:tmpl w:val="ED16E92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40E68"/>
    <w:multiLevelType w:val="hybridMultilevel"/>
    <w:tmpl w:val="1C0C61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90ECB"/>
    <w:multiLevelType w:val="hybridMultilevel"/>
    <w:tmpl w:val="A6F6D060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DDA"/>
    <w:multiLevelType w:val="hybridMultilevel"/>
    <w:tmpl w:val="4754C7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31FA6"/>
    <w:multiLevelType w:val="hybridMultilevel"/>
    <w:tmpl w:val="CD3858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A5511"/>
    <w:multiLevelType w:val="hybridMultilevel"/>
    <w:tmpl w:val="5088E1C4"/>
    <w:lvl w:ilvl="0" w:tplc="442241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B6881"/>
    <w:multiLevelType w:val="multilevel"/>
    <w:tmpl w:val="EBA243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C867B59"/>
    <w:multiLevelType w:val="multilevel"/>
    <w:tmpl w:val="62A6EC1C"/>
    <w:styleLink w:val="Gjeldendelist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33809">
    <w:abstractNumId w:val="8"/>
  </w:num>
  <w:num w:numId="2" w16cid:durableId="2122063334">
    <w:abstractNumId w:val="0"/>
  </w:num>
  <w:num w:numId="3" w16cid:durableId="1877697367">
    <w:abstractNumId w:val="18"/>
  </w:num>
  <w:num w:numId="4" w16cid:durableId="1084380098">
    <w:abstractNumId w:val="10"/>
  </w:num>
  <w:num w:numId="5" w16cid:durableId="1689139006">
    <w:abstractNumId w:val="9"/>
  </w:num>
  <w:num w:numId="6" w16cid:durableId="640112372">
    <w:abstractNumId w:val="7"/>
  </w:num>
  <w:num w:numId="7" w16cid:durableId="1794209087">
    <w:abstractNumId w:val="17"/>
  </w:num>
  <w:num w:numId="8" w16cid:durableId="81414147">
    <w:abstractNumId w:val="2"/>
  </w:num>
  <w:num w:numId="9" w16cid:durableId="691538408">
    <w:abstractNumId w:val="12"/>
  </w:num>
  <w:num w:numId="10" w16cid:durableId="1840655431">
    <w:abstractNumId w:val="11"/>
  </w:num>
  <w:num w:numId="11" w16cid:durableId="1464277220">
    <w:abstractNumId w:val="4"/>
  </w:num>
  <w:num w:numId="12" w16cid:durableId="1784422440">
    <w:abstractNumId w:val="15"/>
  </w:num>
  <w:num w:numId="13" w16cid:durableId="1941447573">
    <w:abstractNumId w:val="14"/>
  </w:num>
  <w:num w:numId="14" w16cid:durableId="1316494356">
    <w:abstractNumId w:val="13"/>
  </w:num>
  <w:num w:numId="15" w16cid:durableId="120000415">
    <w:abstractNumId w:val="16"/>
  </w:num>
  <w:num w:numId="16" w16cid:durableId="604458797">
    <w:abstractNumId w:val="6"/>
  </w:num>
  <w:num w:numId="17" w16cid:durableId="1643846324">
    <w:abstractNumId w:val="19"/>
  </w:num>
  <w:num w:numId="18" w16cid:durableId="532230561">
    <w:abstractNumId w:val="5"/>
  </w:num>
  <w:num w:numId="19" w16cid:durableId="229734144">
    <w:abstractNumId w:val="3"/>
  </w:num>
  <w:num w:numId="20" w16cid:durableId="1916091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34"/>
    <w:rsid w:val="00002C80"/>
    <w:rsid w:val="00021A4D"/>
    <w:rsid w:val="00030183"/>
    <w:rsid w:val="00030B23"/>
    <w:rsid w:val="00034655"/>
    <w:rsid w:val="00044500"/>
    <w:rsid w:val="0004489A"/>
    <w:rsid w:val="00055C79"/>
    <w:rsid w:val="00056273"/>
    <w:rsid w:val="00061BEB"/>
    <w:rsid w:val="000626D7"/>
    <w:rsid w:val="0006549B"/>
    <w:rsid w:val="000674A2"/>
    <w:rsid w:val="00067AB4"/>
    <w:rsid w:val="000703C0"/>
    <w:rsid w:val="0008013C"/>
    <w:rsid w:val="00081F6E"/>
    <w:rsid w:val="000854DC"/>
    <w:rsid w:val="00085CC9"/>
    <w:rsid w:val="000A0060"/>
    <w:rsid w:val="000A1552"/>
    <w:rsid w:val="000A30FC"/>
    <w:rsid w:val="000B037E"/>
    <w:rsid w:val="000B1676"/>
    <w:rsid w:val="000B37D0"/>
    <w:rsid w:val="000B60BF"/>
    <w:rsid w:val="000C4ED1"/>
    <w:rsid w:val="000C69FC"/>
    <w:rsid w:val="000D49CE"/>
    <w:rsid w:val="000D729D"/>
    <w:rsid w:val="000D7B32"/>
    <w:rsid w:val="000E42A1"/>
    <w:rsid w:val="000E435E"/>
    <w:rsid w:val="000F36E3"/>
    <w:rsid w:val="000F60B2"/>
    <w:rsid w:val="00105DF8"/>
    <w:rsid w:val="001126E3"/>
    <w:rsid w:val="001150E0"/>
    <w:rsid w:val="001178F0"/>
    <w:rsid w:val="00121563"/>
    <w:rsid w:val="00124D2F"/>
    <w:rsid w:val="00130467"/>
    <w:rsid w:val="001327F3"/>
    <w:rsid w:val="001345A6"/>
    <w:rsid w:val="001349F7"/>
    <w:rsid w:val="00140AF0"/>
    <w:rsid w:val="00141428"/>
    <w:rsid w:val="00142FE8"/>
    <w:rsid w:val="001470FB"/>
    <w:rsid w:val="00150E6B"/>
    <w:rsid w:val="001519A6"/>
    <w:rsid w:val="001521EC"/>
    <w:rsid w:val="001538AB"/>
    <w:rsid w:val="00156384"/>
    <w:rsid w:val="00163988"/>
    <w:rsid w:val="00163DA5"/>
    <w:rsid w:val="0016582E"/>
    <w:rsid w:val="001718D8"/>
    <w:rsid w:val="00172417"/>
    <w:rsid w:val="001930C4"/>
    <w:rsid w:val="00194897"/>
    <w:rsid w:val="001957DA"/>
    <w:rsid w:val="001B1389"/>
    <w:rsid w:val="001B1C93"/>
    <w:rsid w:val="001C1494"/>
    <w:rsid w:val="001C2137"/>
    <w:rsid w:val="001D4BB6"/>
    <w:rsid w:val="001E3965"/>
    <w:rsid w:val="001E4E93"/>
    <w:rsid w:val="0020229E"/>
    <w:rsid w:val="00205BB7"/>
    <w:rsid w:val="00206299"/>
    <w:rsid w:val="002337CF"/>
    <w:rsid w:val="002347DE"/>
    <w:rsid w:val="00236291"/>
    <w:rsid w:val="0025070E"/>
    <w:rsid w:val="00256DCE"/>
    <w:rsid w:val="00267F19"/>
    <w:rsid w:val="00276529"/>
    <w:rsid w:val="002816B1"/>
    <w:rsid w:val="00285D7B"/>
    <w:rsid w:val="00286658"/>
    <w:rsid w:val="00286A29"/>
    <w:rsid w:val="00290CD0"/>
    <w:rsid w:val="00293148"/>
    <w:rsid w:val="0029537E"/>
    <w:rsid w:val="00295E64"/>
    <w:rsid w:val="002A0E62"/>
    <w:rsid w:val="002A6211"/>
    <w:rsid w:val="002C3973"/>
    <w:rsid w:val="002D132E"/>
    <w:rsid w:val="002D3DFC"/>
    <w:rsid w:val="002D74BF"/>
    <w:rsid w:val="002E054B"/>
    <w:rsid w:val="002F7E84"/>
    <w:rsid w:val="00300390"/>
    <w:rsid w:val="00303302"/>
    <w:rsid w:val="00306A5D"/>
    <w:rsid w:val="00306FEE"/>
    <w:rsid w:val="003074C4"/>
    <w:rsid w:val="00307630"/>
    <w:rsid w:val="00307D76"/>
    <w:rsid w:val="003148DE"/>
    <w:rsid w:val="00325549"/>
    <w:rsid w:val="00326833"/>
    <w:rsid w:val="00331558"/>
    <w:rsid w:val="00333A34"/>
    <w:rsid w:val="00341A76"/>
    <w:rsid w:val="00343CF8"/>
    <w:rsid w:val="00347BC6"/>
    <w:rsid w:val="00354345"/>
    <w:rsid w:val="00361524"/>
    <w:rsid w:val="0036532C"/>
    <w:rsid w:val="00366D69"/>
    <w:rsid w:val="00373DFA"/>
    <w:rsid w:val="00375AEF"/>
    <w:rsid w:val="003820B9"/>
    <w:rsid w:val="00385232"/>
    <w:rsid w:val="003856A0"/>
    <w:rsid w:val="00385DED"/>
    <w:rsid w:val="00386E73"/>
    <w:rsid w:val="003871CE"/>
    <w:rsid w:val="00390DF4"/>
    <w:rsid w:val="00397FBE"/>
    <w:rsid w:val="003A1B33"/>
    <w:rsid w:val="003A2769"/>
    <w:rsid w:val="003A67B9"/>
    <w:rsid w:val="003B1861"/>
    <w:rsid w:val="003B5957"/>
    <w:rsid w:val="003C0A7C"/>
    <w:rsid w:val="003E3AA7"/>
    <w:rsid w:val="003E5EAD"/>
    <w:rsid w:val="003F1F6F"/>
    <w:rsid w:val="003F2E40"/>
    <w:rsid w:val="003F3EE7"/>
    <w:rsid w:val="003F48B7"/>
    <w:rsid w:val="003F5739"/>
    <w:rsid w:val="003F6493"/>
    <w:rsid w:val="0040538F"/>
    <w:rsid w:val="0040539E"/>
    <w:rsid w:val="00421D78"/>
    <w:rsid w:val="00423729"/>
    <w:rsid w:val="00426E1D"/>
    <w:rsid w:val="00432A20"/>
    <w:rsid w:val="00444383"/>
    <w:rsid w:val="004460FE"/>
    <w:rsid w:val="00452BA1"/>
    <w:rsid w:val="00457CA4"/>
    <w:rsid w:val="00462AD5"/>
    <w:rsid w:val="00463BF1"/>
    <w:rsid w:val="00465322"/>
    <w:rsid w:val="004726B4"/>
    <w:rsid w:val="00473A8C"/>
    <w:rsid w:val="004821E0"/>
    <w:rsid w:val="004A1612"/>
    <w:rsid w:val="004A328D"/>
    <w:rsid w:val="004A491C"/>
    <w:rsid w:val="004A5A82"/>
    <w:rsid w:val="004B2911"/>
    <w:rsid w:val="004C03D0"/>
    <w:rsid w:val="004C1E12"/>
    <w:rsid w:val="004C66BF"/>
    <w:rsid w:val="004C714D"/>
    <w:rsid w:val="004D2917"/>
    <w:rsid w:val="004D4B98"/>
    <w:rsid w:val="004E2CAA"/>
    <w:rsid w:val="004E4380"/>
    <w:rsid w:val="004F0D40"/>
    <w:rsid w:val="005006FE"/>
    <w:rsid w:val="005033D7"/>
    <w:rsid w:val="00503665"/>
    <w:rsid w:val="0052539A"/>
    <w:rsid w:val="00530949"/>
    <w:rsid w:val="00532C12"/>
    <w:rsid w:val="00533258"/>
    <w:rsid w:val="00537969"/>
    <w:rsid w:val="00537D86"/>
    <w:rsid w:val="00547713"/>
    <w:rsid w:val="00556CAE"/>
    <w:rsid w:val="00557AD2"/>
    <w:rsid w:val="0056308C"/>
    <w:rsid w:val="005643D4"/>
    <w:rsid w:val="005654E1"/>
    <w:rsid w:val="00566C37"/>
    <w:rsid w:val="00567CB6"/>
    <w:rsid w:val="0057385A"/>
    <w:rsid w:val="005A0E44"/>
    <w:rsid w:val="005A1220"/>
    <w:rsid w:val="005A4C4B"/>
    <w:rsid w:val="005A764C"/>
    <w:rsid w:val="005B52D5"/>
    <w:rsid w:val="005C54A3"/>
    <w:rsid w:val="005C6F75"/>
    <w:rsid w:val="005D0D49"/>
    <w:rsid w:val="005D1DC9"/>
    <w:rsid w:val="005D2926"/>
    <w:rsid w:val="005D51C4"/>
    <w:rsid w:val="005D6D3C"/>
    <w:rsid w:val="005E2CCF"/>
    <w:rsid w:val="005E3976"/>
    <w:rsid w:val="005E5DA8"/>
    <w:rsid w:val="005F216B"/>
    <w:rsid w:val="005F2A8C"/>
    <w:rsid w:val="005F3443"/>
    <w:rsid w:val="005F3B52"/>
    <w:rsid w:val="005F6834"/>
    <w:rsid w:val="005F7284"/>
    <w:rsid w:val="00605D71"/>
    <w:rsid w:val="00607EA9"/>
    <w:rsid w:val="00616AB7"/>
    <w:rsid w:val="00620E5A"/>
    <w:rsid w:val="00623F34"/>
    <w:rsid w:val="00625C08"/>
    <w:rsid w:val="006339BA"/>
    <w:rsid w:val="00633B6B"/>
    <w:rsid w:val="00641481"/>
    <w:rsid w:val="00642421"/>
    <w:rsid w:val="0064315A"/>
    <w:rsid w:val="00644E6E"/>
    <w:rsid w:val="00645C8B"/>
    <w:rsid w:val="00647A88"/>
    <w:rsid w:val="00651B55"/>
    <w:rsid w:val="00656515"/>
    <w:rsid w:val="006606B4"/>
    <w:rsid w:val="0066288A"/>
    <w:rsid w:val="006744EC"/>
    <w:rsid w:val="00682E86"/>
    <w:rsid w:val="00687470"/>
    <w:rsid w:val="00693E06"/>
    <w:rsid w:val="006A10DF"/>
    <w:rsid w:val="006A41E6"/>
    <w:rsid w:val="006A515B"/>
    <w:rsid w:val="006A6574"/>
    <w:rsid w:val="006B35FE"/>
    <w:rsid w:val="006B7327"/>
    <w:rsid w:val="006C21CC"/>
    <w:rsid w:val="006C2CDC"/>
    <w:rsid w:val="006C2E26"/>
    <w:rsid w:val="006C4F80"/>
    <w:rsid w:val="006C6E64"/>
    <w:rsid w:val="006D0EEE"/>
    <w:rsid w:val="006D156F"/>
    <w:rsid w:val="006D7FBB"/>
    <w:rsid w:val="006E0664"/>
    <w:rsid w:val="006E1979"/>
    <w:rsid w:val="006E277D"/>
    <w:rsid w:val="006E475B"/>
    <w:rsid w:val="006E6622"/>
    <w:rsid w:val="006F4FEA"/>
    <w:rsid w:val="00701199"/>
    <w:rsid w:val="007022A0"/>
    <w:rsid w:val="00704BD0"/>
    <w:rsid w:val="0070749B"/>
    <w:rsid w:val="0071158D"/>
    <w:rsid w:val="0072086A"/>
    <w:rsid w:val="007208BA"/>
    <w:rsid w:val="00720DE9"/>
    <w:rsid w:val="0072145F"/>
    <w:rsid w:val="0072522F"/>
    <w:rsid w:val="00740574"/>
    <w:rsid w:val="00754069"/>
    <w:rsid w:val="00762E7B"/>
    <w:rsid w:val="007639C4"/>
    <w:rsid w:val="00782C53"/>
    <w:rsid w:val="00786267"/>
    <w:rsid w:val="007904C2"/>
    <w:rsid w:val="0079079E"/>
    <w:rsid w:val="007A01B5"/>
    <w:rsid w:val="007A3C49"/>
    <w:rsid w:val="007A5A85"/>
    <w:rsid w:val="007C5CFC"/>
    <w:rsid w:val="007D1A60"/>
    <w:rsid w:val="007E1657"/>
    <w:rsid w:val="007E635C"/>
    <w:rsid w:val="007E6E16"/>
    <w:rsid w:val="007F1FDC"/>
    <w:rsid w:val="007F393A"/>
    <w:rsid w:val="00800CCF"/>
    <w:rsid w:val="0080367E"/>
    <w:rsid w:val="00807E3B"/>
    <w:rsid w:val="008126AC"/>
    <w:rsid w:val="008136D6"/>
    <w:rsid w:val="00814277"/>
    <w:rsid w:val="008220E7"/>
    <w:rsid w:val="0082472A"/>
    <w:rsid w:val="00826394"/>
    <w:rsid w:val="00830E89"/>
    <w:rsid w:val="008358DA"/>
    <w:rsid w:val="00835A0C"/>
    <w:rsid w:val="00841771"/>
    <w:rsid w:val="008431CE"/>
    <w:rsid w:val="00853588"/>
    <w:rsid w:val="008571DF"/>
    <w:rsid w:val="0086598D"/>
    <w:rsid w:val="0087075C"/>
    <w:rsid w:val="00874B11"/>
    <w:rsid w:val="008778D1"/>
    <w:rsid w:val="008811AC"/>
    <w:rsid w:val="00881B79"/>
    <w:rsid w:val="00884726"/>
    <w:rsid w:val="008A2D95"/>
    <w:rsid w:val="008A5F9C"/>
    <w:rsid w:val="008C1848"/>
    <w:rsid w:val="008C5878"/>
    <w:rsid w:val="008D11CB"/>
    <w:rsid w:val="008D39FA"/>
    <w:rsid w:val="008D537F"/>
    <w:rsid w:val="008E587C"/>
    <w:rsid w:val="008E6091"/>
    <w:rsid w:val="008F2885"/>
    <w:rsid w:val="008F3B32"/>
    <w:rsid w:val="00902660"/>
    <w:rsid w:val="009065CF"/>
    <w:rsid w:val="00915DD6"/>
    <w:rsid w:val="0093138F"/>
    <w:rsid w:val="0093356C"/>
    <w:rsid w:val="00937ED8"/>
    <w:rsid w:val="0094046E"/>
    <w:rsid w:val="00945152"/>
    <w:rsid w:val="00946063"/>
    <w:rsid w:val="0095585A"/>
    <w:rsid w:val="009607E1"/>
    <w:rsid w:val="009702A7"/>
    <w:rsid w:val="0097128B"/>
    <w:rsid w:val="0097797C"/>
    <w:rsid w:val="0098297C"/>
    <w:rsid w:val="009B163C"/>
    <w:rsid w:val="009B4FEB"/>
    <w:rsid w:val="009B5570"/>
    <w:rsid w:val="009B5A5D"/>
    <w:rsid w:val="009C3546"/>
    <w:rsid w:val="009D2C25"/>
    <w:rsid w:val="009D45E4"/>
    <w:rsid w:val="009E74C7"/>
    <w:rsid w:val="009E7FC5"/>
    <w:rsid w:val="009F492D"/>
    <w:rsid w:val="009F6063"/>
    <w:rsid w:val="009F724E"/>
    <w:rsid w:val="009F7442"/>
    <w:rsid w:val="00A038FD"/>
    <w:rsid w:val="00A03984"/>
    <w:rsid w:val="00A03AB8"/>
    <w:rsid w:val="00A03AEF"/>
    <w:rsid w:val="00A12422"/>
    <w:rsid w:val="00A156AF"/>
    <w:rsid w:val="00A176E4"/>
    <w:rsid w:val="00A207A3"/>
    <w:rsid w:val="00A26FF9"/>
    <w:rsid w:val="00A33ADB"/>
    <w:rsid w:val="00A35C11"/>
    <w:rsid w:val="00A412FB"/>
    <w:rsid w:val="00A41F89"/>
    <w:rsid w:val="00A44E5C"/>
    <w:rsid w:val="00A46CE8"/>
    <w:rsid w:val="00A53F8E"/>
    <w:rsid w:val="00A5505E"/>
    <w:rsid w:val="00A619D5"/>
    <w:rsid w:val="00A70143"/>
    <w:rsid w:val="00A7051B"/>
    <w:rsid w:val="00A72D0A"/>
    <w:rsid w:val="00A74291"/>
    <w:rsid w:val="00A8104E"/>
    <w:rsid w:val="00A817C3"/>
    <w:rsid w:val="00A9024D"/>
    <w:rsid w:val="00A92BE2"/>
    <w:rsid w:val="00A9447F"/>
    <w:rsid w:val="00A959E1"/>
    <w:rsid w:val="00A96BD3"/>
    <w:rsid w:val="00AA0FFE"/>
    <w:rsid w:val="00AA5A41"/>
    <w:rsid w:val="00AA7673"/>
    <w:rsid w:val="00AB1104"/>
    <w:rsid w:val="00AB500B"/>
    <w:rsid w:val="00AB6054"/>
    <w:rsid w:val="00AC0125"/>
    <w:rsid w:val="00AC1361"/>
    <w:rsid w:val="00AC16F4"/>
    <w:rsid w:val="00AC478E"/>
    <w:rsid w:val="00AC65CA"/>
    <w:rsid w:val="00AC6A27"/>
    <w:rsid w:val="00AD762E"/>
    <w:rsid w:val="00AD7CC0"/>
    <w:rsid w:val="00AE3B39"/>
    <w:rsid w:val="00AF19F1"/>
    <w:rsid w:val="00AF21EE"/>
    <w:rsid w:val="00AF2823"/>
    <w:rsid w:val="00B008BB"/>
    <w:rsid w:val="00B02787"/>
    <w:rsid w:val="00B03CCC"/>
    <w:rsid w:val="00B05B1A"/>
    <w:rsid w:val="00B20F6C"/>
    <w:rsid w:val="00B230CD"/>
    <w:rsid w:val="00B234BB"/>
    <w:rsid w:val="00B23561"/>
    <w:rsid w:val="00B27D19"/>
    <w:rsid w:val="00B3599F"/>
    <w:rsid w:val="00B36A63"/>
    <w:rsid w:val="00B46977"/>
    <w:rsid w:val="00B602C0"/>
    <w:rsid w:val="00B63488"/>
    <w:rsid w:val="00B6487C"/>
    <w:rsid w:val="00B718E0"/>
    <w:rsid w:val="00B72A8B"/>
    <w:rsid w:val="00B83642"/>
    <w:rsid w:val="00B93A84"/>
    <w:rsid w:val="00B9786A"/>
    <w:rsid w:val="00BA15C4"/>
    <w:rsid w:val="00BC6811"/>
    <w:rsid w:val="00BD2C40"/>
    <w:rsid w:val="00BD4EB6"/>
    <w:rsid w:val="00BD6F22"/>
    <w:rsid w:val="00BF3D0C"/>
    <w:rsid w:val="00C00097"/>
    <w:rsid w:val="00C00EB3"/>
    <w:rsid w:val="00C06CFF"/>
    <w:rsid w:val="00C16BE0"/>
    <w:rsid w:val="00C202EC"/>
    <w:rsid w:val="00C2435A"/>
    <w:rsid w:val="00C2549A"/>
    <w:rsid w:val="00C255F9"/>
    <w:rsid w:val="00C27FD0"/>
    <w:rsid w:val="00C35213"/>
    <w:rsid w:val="00C36D96"/>
    <w:rsid w:val="00C37CF8"/>
    <w:rsid w:val="00C37F55"/>
    <w:rsid w:val="00C54934"/>
    <w:rsid w:val="00C55670"/>
    <w:rsid w:val="00C559CF"/>
    <w:rsid w:val="00C62F80"/>
    <w:rsid w:val="00C66F16"/>
    <w:rsid w:val="00C76526"/>
    <w:rsid w:val="00C82604"/>
    <w:rsid w:val="00C87116"/>
    <w:rsid w:val="00C936D1"/>
    <w:rsid w:val="00C93F25"/>
    <w:rsid w:val="00C94A44"/>
    <w:rsid w:val="00C95373"/>
    <w:rsid w:val="00CA3190"/>
    <w:rsid w:val="00CB237A"/>
    <w:rsid w:val="00CB2575"/>
    <w:rsid w:val="00CB3B83"/>
    <w:rsid w:val="00CC3406"/>
    <w:rsid w:val="00CC7804"/>
    <w:rsid w:val="00CD19CC"/>
    <w:rsid w:val="00CD6196"/>
    <w:rsid w:val="00CE16DA"/>
    <w:rsid w:val="00CF12A3"/>
    <w:rsid w:val="00CF1913"/>
    <w:rsid w:val="00CF2EB2"/>
    <w:rsid w:val="00CF3179"/>
    <w:rsid w:val="00D01C0C"/>
    <w:rsid w:val="00D1071F"/>
    <w:rsid w:val="00D10E56"/>
    <w:rsid w:val="00D17D2F"/>
    <w:rsid w:val="00D204F4"/>
    <w:rsid w:val="00D22042"/>
    <w:rsid w:val="00D23106"/>
    <w:rsid w:val="00D278A4"/>
    <w:rsid w:val="00D358AD"/>
    <w:rsid w:val="00D36E4A"/>
    <w:rsid w:val="00D370E7"/>
    <w:rsid w:val="00D44405"/>
    <w:rsid w:val="00D462A2"/>
    <w:rsid w:val="00D52530"/>
    <w:rsid w:val="00D54AEF"/>
    <w:rsid w:val="00D62E39"/>
    <w:rsid w:val="00D67793"/>
    <w:rsid w:val="00D71A53"/>
    <w:rsid w:val="00D77877"/>
    <w:rsid w:val="00D80313"/>
    <w:rsid w:val="00D93859"/>
    <w:rsid w:val="00D95C62"/>
    <w:rsid w:val="00DA1059"/>
    <w:rsid w:val="00DA6636"/>
    <w:rsid w:val="00DA7D0B"/>
    <w:rsid w:val="00DB68D5"/>
    <w:rsid w:val="00DB6B37"/>
    <w:rsid w:val="00DC1578"/>
    <w:rsid w:val="00DC31A3"/>
    <w:rsid w:val="00DC5E52"/>
    <w:rsid w:val="00DC6554"/>
    <w:rsid w:val="00DC65FF"/>
    <w:rsid w:val="00DC70D8"/>
    <w:rsid w:val="00DC7126"/>
    <w:rsid w:val="00DD1A23"/>
    <w:rsid w:val="00DD1CD9"/>
    <w:rsid w:val="00DD554E"/>
    <w:rsid w:val="00DE13C5"/>
    <w:rsid w:val="00DE7270"/>
    <w:rsid w:val="00DE7906"/>
    <w:rsid w:val="00DF3E92"/>
    <w:rsid w:val="00DF4CCF"/>
    <w:rsid w:val="00DF7168"/>
    <w:rsid w:val="00E05DF3"/>
    <w:rsid w:val="00E064F1"/>
    <w:rsid w:val="00E07F6F"/>
    <w:rsid w:val="00E111E4"/>
    <w:rsid w:val="00E156D3"/>
    <w:rsid w:val="00E20E53"/>
    <w:rsid w:val="00E25BE7"/>
    <w:rsid w:val="00E26551"/>
    <w:rsid w:val="00E45D0E"/>
    <w:rsid w:val="00E50FDA"/>
    <w:rsid w:val="00E5399E"/>
    <w:rsid w:val="00E53C87"/>
    <w:rsid w:val="00E55E95"/>
    <w:rsid w:val="00E56263"/>
    <w:rsid w:val="00E637D8"/>
    <w:rsid w:val="00E75493"/>
    <w:rsid w:val="00E7620A"/>
    <w:rsid w:val="00E81183"/>
    <w:rsid w:val="00E8240F"/>
    <w:rsid w:val="00E84CA4"/>
    <w:rsid w:val="00E91FA7"/>
    <w:rsid w:val="00E951C1"/>
    <w:rsid w:val="00E96474"/>
    <w:rsid w:val="00EA44E1"/>
    <w:rsid w:val="00EA46C4"/>
    <w:rsid w:val="00EB2D89"/>
    <w:rsid w:val="00EC3B22"/>
    <w:rsid w:val="00EC4AE6"/>
    <w:rsid w:val="00EC778E"/>
    <w:rsid w:val="00EC783B"/>
    <w:rsid w:val="00ED0AAD"/>
    <w:rsid w:val="00ED1D66"/>
    <w:rsid w:val="00ED23D2"/>
    <w:rsid w:val="00EF389B"/>
    <w:rsid w:val="00EF547A"/>
    <w:rsid w:val="00EF7951"/>
    <w:rsid w:val="00F050F3"/>
    <w:rsid w:val="00F0620E"/>
    <w:rsid w:val="00F07220"/>
    <w:rsid w:val="00F10A83"/>
    <w:rsid w:val="00F139C8"/>
    <w:rsid w:val="00F22A18"/>
    <w:rsid w:val="00F26743"/>
    <w:rsid w:val="00F31136"/>
    <w:rsid w:val="00F3218D"/>
    <w:rsid w:val="00F346E6"/>
    <w:rsid w:val="00F37B8E"/>
    <w:rsid w:val="00F46541"/>
    <w:rsid w:val="00F52384"/>
    <w:rsid w:val="00F52E0B"/>
    <w:rsid w:val="00F569D0"/>
    <w:rsid w:val="00F600DE"/>
    <w:rsid w:val="00F61E40"/>
    <w:rsid w:val="00F63C52"/>
    <w:rsid w:val="00F66103"/>
    <w:rsid w:val="00F70776"/>
    <w:rsid w:val="00F7258C"/>
    <w:rsid w:val="00F77B53"/>
    <w:rsid w:val="00F82A05"/>
    <w:rsid w:val="00FA132E"/>
    <w:rsid w:val="00FA363F"/>
    <w:rsid w:val="00FA46C9"/>
    <w:rsid w:val="00FA4DF5"/>
    <w:rsid w:val="00FA5936"/>
    <w:rsid w:val="00FB1AA9"/>
    <w:rsid w:val="00FC2379"/>
    <w:rsid w:val="00FC6C90"/>
    <w:rsid w:val="00FC7938"/>
    <w:rsid w:val="00FD3714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6C97E"/>
  <w15:docId w15:val="{49FD5D6C-36BD-43CB-A7A4-70E3EC78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20E5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E20E53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E20E5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E20E5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20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Hyperkobling">
    <w:name w:val="Hyperlink"/>
    <w:uiPriority w:val="99"/>
    <w:unhideWhenUsed/>
    <w:rsid w:val="00E20E53"/>
    <w:rPr>
      <w:color w:val="0000FF"/>
      <w:u w:val="single"/>
    </w:rPr>
  </w:style>
  <w:style w:type="table" w:styleId="Tabellrutenett">
    <w:name w:val="Table Grid"/>
    <w:basedOn w:val="Vanligtabell"/>
    <w:uiPriority w:val="59"/>
    <w:rsid w:val="00725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D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D2C25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93356C"/>
    <w:pPr>
      <w:ind w:left="720"/>
      <w:contextualSpacing/>
    </w:pPr>
  </w:style>
  <w:style w:type="character" w:customStyle="1" w:styleId="subtitle1">
    <w:name w:val="subtitle1"/>
    <w:basedOn w:val="Standardskriftforavsnitt"/>
    <w:rsid w:val="00C37F55"/>
    <w:rPr>
      <w:rFonts w:ascii="Arial" w:hAnsi="Arial" w:cs="Arial" w:hint="default"/>
      <w:b w:val="0"/>
      <w:bCs w:val="0"/>
      <w:i w:val="0"/>
      <w:iCs w:val="0"/>
      <w:color w:val="666666"/>
      <w:sz w:val="20"/>
      <w:szCs w:val="20"/>
    </w:rPr>
  </w:style>
  <w:style w:type="paragraph" w:customStyle="1" w:styleId="ledd">
    <w:name w:val="ledd"/>
    <w:basedOn w:val="Normal"/>
    <w:rsid w:val="00A26FF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E7270"/>
    <w:pPr>
      <w:tabs>
        <w:tab w:val="left" w:pos="-720"/>
        <w:tab w:val="left" w:pos="0"/>
      </w:tabs>
      <w:suppressAutoHyphens/>
      <w:spacing w:after="0" w:line="240" w:lineRule="auto"/>
      <w:ind w:left="1428" w:hanging="720"/>
    </w:pPr>
    <w:rPr>
      <w:rFonts w:ascii="Times New Roman" w:eastAsia="Times New Roman" w:hAnsi="Times New Roman"/>
      <w:bCs/>
      <w:i/>
      <w:iCs/>
      <w:spacing w:val="-2"/>
      <w:szCs w:val="20"/>
      <w:u w:val="single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E7270"/>
    <w:rPr>
      <w:rFonts w:ascii="Times New Roman" w:eastAsia="Times New Roman" w:hAnsi="Times New Roman"/>
      <w:bCs/>
      <w:i/>
      <w:iCs/>
      <w:spacing w:val="-2"/>
      <w:sz w:val="22"/>
      <w:u w:val="single"/>
    </w:rPr>
  </w:style>
  <w:style w:type="paragraph" w:styleId="Rentekst">
    <w:name w:val="Plain Text"/>
    <w:basedOn w:val="Normal"/>
    <w:link w:val="RentekstTegn"/>
    <w:uiPriority w:val="99"/>
    <w:semiHidden/>
    <w:unhideWhenUsed/>
    <w:rsid w:val="00067AB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67AB4"/>
    <w:rPr>
      <w:rFonts w:eastAsiaTheme="minorHAnsi" w:cstheme="minorBidi"/>
      <w:sz w:val="22"/>
      <w:szCs w:val="21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D23106"/>
    <w:rPr>
      <w:color w:val="605E5C"/>
      <w:shd w:val="clear" w:color="auto" w:fill="E1DFDD"/>
    </w:rPr>
  </w:style>
  <w:style w:type="paragraph" w:customStyle="1" w:styleId="Default">
    <w:name w:val="Default"/>
    <w:rsid w:val="00366D6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2337CF"/>
    <w:rPr>
      <w:color w:val="800080" w:themeColor="followedHyperlink"/>
      <w:u w:val="single"/>
    </w:rPr>
  </w:style>
  <w:style w:type="table" w:styleId="Rutenettabell4uthevingsfarge2">
    <w:name w:val="Grid Table 4 Accent 2"/>
    <w:basedOn w:val="Vanligtabell"/>
    <w:uiPriority w:val="49"/>
    <w:rsid w:val="005F344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1lysuthevingsfarge2">
    <w:name w:val="Grid Table 1 Light Accent 2"/>
    <w:basedOn w:val="Vanligtabell"/>
    <w:uiPriority w:val="46"/>
    <w:rsid w:val="00AD762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Gjeldendeliste1">
    <w:name w:val="Gjeldende liste1"/>
    <w:uiPriority w:val="99"/>
    <w:rsid w:val="005A0E44"/>
    <w:pPr>
      <w:numPr>
        <w:numId w:val="17"/>
      </w:numPr>
    </w:pPr>
  </w:style>
  <w:style w:type="table" w:styleId="Rutenettabell2uthevingsfarge2">
    <w:name w:val="Grid Table 2 Accent 2"/>
    <w:basedOn w:val="Vanligtabell"/>
    <w:uiPriority w:val="47"/>
    <w:rsid w:val="000B037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3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0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8729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16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43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82922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83859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9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9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8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91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09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E.DRAGONS\Desktop\SEE%20DRAGONS\Nytt%20brevark%20SD%202012-2013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74F91-F428-4B14-8E16-22B2F5CB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C:\Users\SEE.DRAGONS\Desktop\SEE DRAGONS\Nytt brevark SD 2012-2013.dot</Template>
  <TotalTime>2</TotalTime>
  <Pages>2</Pages>
  <Words>36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</CharactersWithSpaces>
  <SharedDoc>false</SharedDoc>
  <HLinks>
    <vt:vector size="84" baseType="variant">
      <vt:variant>
        <vt:i4>7536746</vt:i4>
      </vt:variant>
      <vt:variant>
        <vt:i4>39</vt:i4>
      </vt:variant>
      <vt:variant>
        <vt:i4>0</vt:i4>
      </vt:variant>
      <vt:variant>
        <vt:i4>5</vt:i4>
      </vt:variant>
      <vt:variant>
        <vt:lpwstr>http://www.dragons.no/</vt:lpwstr>
      </vt:variant>
      <vt:variant>
        <vt:lpwstr/>
      </vt:variant>
      <vt:variant>
        <vt:i4>7733312</vt:i4>
      </vt:variant>
      <vt:variant>
        <vt:i4>36</vt:i4>
      </vt:variant>
      <vt:variant>
        <vt:i4>0</vt:i4>
      </vt:variant>
      <vt:variant>
        <vt:i4>5</vt:i4>
      </vt:variant>
      <vt:variant>
        <vt:lpwstr>mailto:hockey@dragons.no</vt:lpwstr>
      </vt:variant>
      <vt:variant>
        <vt:lpwstr/>
      </vt:variant>
      <vt:variant>
        <vt:i4>6750268</vt:i4>
      </vt:variant>
      <vt:variant>
        <vt:i4>33</vt:i4>
      </vt:variant>
      <vt:variant>
        <vt:i4>0</vt:i4>
      </vt:variant>
      <vt:variant>
        <vt:i4>5</vt:i4>
      </vt:variant>
      <vt:variant>
        <vt:lpwstr>mailto:liv_randi7@hotmail.com</vt:lpwstr>
      </vt:variant>
      <vt:variant>
        <vt:lpwstr/>
      </vt:variant>
      <vt:variant>
        <vt:i4>6750229</vt:i4>
      </vt:variant>
      <vt:variant>
        <vt:i4>30</vt:i4>
      </vt:variant>
      <vt:variant>
        <vt:i4>0</vt:i4>
      </vt:variant>
      <vt:variant>
        <vt:i4>5</vt:i4>
      </vt:variant>
      <vt:variant>
        <vt:lpwstr>mailto:bjorn.eriksen@dragons.no</vt:lpwstr>
      </vt:variant>
      <vt:variant>
        <vt:lpwstr/>
      </vt:variant>
      <vt:variant>
        <vt:i4>196717</vt:i4>
      </vt:variant>
      <vt:variant>
        <vt:i4>27</vt:i4>
      </vt:variant>
      <vt:variant>
        <vt:i4>0</vt:i4>
      </vt:variant>
      <vt:variant>
        <vt:i4>5</vt:i4>
      </vt:variant>
      <vt:variant>
        <vt:lpwstr>mailto:tommy.larsen@dragons.no</vt:lpwstr>
      </vt:variant>
      <vt:variant>
        <vt:lpwstr/>
      </vt:variant>
      <vt:variant>
        <vt:i4>1572990</vt:i4>
      </vt:variant>
      <vt:variant>
        <vt:i4>24</vt:i4>
      </vt:variant>
      <vt:variant>
        <vt:i4>0</vt:i4>
      </vt:variant>
      <vt:variant>
        <vt:i4>5</vt:i4>
      </vt:variant>
      <vt:variant>
        <vt:lpwstr>mailto:thore.saxrud@dragons.no</vt:lpwstr>
      </vt:variant>
      <vt:variant>
        <vt:lpwstr/>
      </vt:variant>
      <vt:variant>
        <vt:i4>6422609</vt:i4>
      </vt:variant>
      <vt:variant>
        <vt:i4>21</vt:i4>
      </vt:variant>
      <vt:variant>
        <vt:i4>0</vt:i4>
      </vt:variant>
      <vt:variant>
        <vt:i4>5</vt:i4>
      </vt:variant>
      <vt:variant>
        <vt:lpwstr>mailto:jonas@dragons.no</vt:lpwstr>
      </vt:variant>
      <vt:variant>
        <vt:lpwstr/>
      </vt:variant>
      <vt:variant>
        <vt:i4>6422538</vt:i4>
      </vt:variant>
      <vt:variant>
        <vt:i4>18</vt:i4>
      </vt:variant>
      <vt:variant>
        <vt:i4>0</vt:i4>
      </vt:variant>
      <vt:variant>
        <vt:i4>5</vt:i4>
      </vt:variant>
      <vt:variant>
        <vt:lpwstr>mailto:michael.smithurst@dragons.no</vt:lpwstr>
      </vt:variant>
      <vt:variant>
        <vt:lpwstr/>
      </vt:variant>
      <vt:variant>
        <vt:i4>7536735</vt:i4>
      </vt:variant>
      <vt:variant>
        <vt:i4>15</vt:i4>
      </vt:variant>
      <vt:variant>
        <vt:i4>0</vt:i4>
      </vt:variant>
      <vt:variant>
        <vt:i4>5</vt:i4>
      </vt:variant>
      <vt:variant>
        <vt:lpwstr>mailto:peder@dragons.no</vt:lpwstr>
      </vt:variant>
      <vt:variant>
        <vt:lpwstr/>
      </vt:variant>
      <vt:variant>
        <vt:i4>8061009</vt:i4>
      </vt:variant>
      <vt:variant>
        <vt:i4>12</vt:i4>
      </vt:variant>
      <vt:variant>
        <vt:i4>0</vt:i4>
      </vt:variant>
      <vt:variant>
        <vt:i4>5</vt:i4>
      </vt:variant>
      <vt:variant>
        <vt:lpwstr>mailto:cl@dragons.no</vt:lpwstr>
      </vt:variant>
      <vt:variant>
        <vt:lpwstr/>
      </vt:variant>
      <vt:variant>
        <vt:i4>6815756</vt:i4>
      </vt:variant>
      <vt:variant>
        <vt:i4>9</vt:i4>
      </vt:variant>
      <vt:variant>
        <vt:i4>0</vt:i4>
      </vt:variant>
      <vt:variant>
        <vt:i4>5</vt:i4>
      </vt:variant>
      <vt:variant>
        <vt:lpwstr>mailto:jostein.smeby@dragons.no</vt:lpwstr>
      </vt:variant>
      <vt:variant>
        <vt:lpwstr/>
      </vt:variant>
      <vt:variant>
        <vt:i4>7340107</vt:i4>
      </vt:variant>
      <vt:variant>
        <vt:i4>6</vt:i4>
      </vt:variant>
      <vt:variant>
        <vt:i4>0</vt:i4>
      </vt:variant>
      <vt:variant>
        <vt:i4>5</vt:i4>
      </vt:variant>
      <vt:variant>
        <vt:lpwstr>mailto:christian@dragons.no</vt:lpwstr>
      </vt:variant>
      <vt:variant>
        <vt:lpwstr/>
      </vt:variant>
      <vt:variant>
        <vt:i4>6750292</vt:i4>
      </vt:variant>
      <vt:variant>
        <vt:i4>3</vt:i4>
      </vt:variant>
      <vt:variant>
        <vt:i4>0</vt:i4>
      </vt:variant>
      <vt:variant>
        <vt:i4>5</vt:i4>
      </vt:variant>
      <vt:variant>
        <vt:lpwstr>mailto:vibeke@dragons.no</vt:lpwstr>
      </vt:variant>
      <vt:variant>
        <vt:lpwstr/>
      </vt:variant>
      <vt:variant>
        <vt:i4>196666</vt:i4>
      </vt:variant>
      <vt:variant>
        <vt:i4>0</vt:i4>
      </vt:variant>
      <vt:variant>
        <vt:i4>0</vt:i4>
      </vt:variant>
      <vt:variant>
        <vt:i4>5</vt:i4>
      </vt:variant>
      <vt:variant>
        <vt:lpwstr>mailto:see@dragons.no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 Erik Edvartsen</dc:creator>
  <cp:lastModifiedBy>Nilsen, Emelie</cp:lastModifiedBy>
  <cp:revision>6</cp:revision>
  <cp:lastPrinted>2023-04-20T11:11:00Z</cp:lastPrinted>
  <dcterms:created xsi:type="dcterms:W3CDTF">2025-01-16T21:59:00Z</dcterms:created>
  <dcterms:modified xsi:type="dcterms:W3CDTF">2025-01-17T11:38:00Z</dcterms:modified>
</cp:coreProperties>
</file>