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DF1C4" w14:textId="28601DD7" w:rsidR="00457CA4" w:rsidRPr="00457CA4" w:rsidRDefault="00457CA4" w:rsidP="00457CA4">
      <w:pPr>
        <w:pStyle w:val="Default"/>
        <w:tabs>
          <w:tab w:val="left" w:pos="7230"/>
        </w:tabs>
        <w:ind w:right="-142"/>
        <w:jc w:val="right"/>
        <w:rPr>
          <w:color w:val="auto"/>
          <w:sz w:val="22"/>
          <w:szCs w:val="22"/>
        </w:rPr>
      </w:pPr>
      <w:r w:rsidRPr="00D370E7">
        <w:rPr>
          <w:color w:val="auto"/>
          <w:sz w:val="22"/>
          <w:szCs w:val="22"/>
        </w:rPr>
        <w:t xml:space="preserve">        </w:t>
      </w:r>
      <w:r w:rsidR="00E37582">
        <w:rPr>
          <w:color w:val="auto"/>
          <w:sz w:val="22"/>
          <w:szCs w:val="22"/>
        </w:rPr>
        <w:t>Flatåsen</w:t>
      </w:r>
      <w:r w:rsidRPr="00D370E7">
        <w:rPr>
          <w:color w:val="auto"/>
          <w:sz w:val="22"/>
          <w:szCs w:val="22"/>
        </w:rPr>
        <w:t xml:space="preserve">, </w:t>
      </w:r>
      <w:r w:rsidR="00E37582">
        <w:rPr>
          <w:color w:val="auto"/>
          <w:sz w:val="22"/>
          <w:szCs w:val="22"/>
        </w:rPr>
        <w:t>14.01.2025</w:t>
      </w:r>
    </w:p>
    <w:p w14:paraId="41A405EC" w14:textId="6F81CB68" w:rsidR="00E37582" w:rsidRPr="00E37582" w:rsidRDefault="00E37582" w:rsidP="00E37582">
      <w:pPr>
        <w:pStyle w:val="Overskrift1"/>
        <w:spacing w:before="240" w:beforeAutospacing="0" w:after="60" w:afterAutospacing="0"/>
        <w:rPr>
          <w:color w:val="000000"/>
          <w:sz w:val="56"/>
          <w:szCs w:val="56"/>
        </w:rPr>
      </w:pPr>
      <w:r w:rsidRPr="00E37582">
        <w:rPr>
          <w:rFonts w:ascii="Calibri" w:hAnsi="Calibri" w:cs="Calibri"/>
          <w:color w:val="000000"/>
          <w:sz w:val="36"/>
          <w:szCs w:val="36"/>
        </w:rPr>
        <w:t xml:space="preserve">Fullmakt til Norges vektløfterforbunds ordinære </w:t>
      </w:r>
      <w:proofErr w:type="spellStart"/>
      <w:r w:rsidRPr="00E37582">
        <w:rPr>
          <w:rFonts w:ascii="Calibri" w:hAnsi="Calibri" w:cs="Calibri"/>
          <w:color w:val="000000"/>
          <w:sz w:val="36"/>
          <w:szCs w:val="36"/>
        </w:rPr>
        <w:t>Forbundsting</w:t>
      </w:r>
      <w:proofErr w:type="spellEnd"/>
      <w:r w:rsidRPr="00E37582">
        <w:rPr>
          <w:rFonts w:ascii="Calibri" w:hAnsi="Calibri" w:cs="Calibri"/>
          <w:color w:val="000000"/>
          <w:sz w:val="36"/>
          <w:szCs w:val="36"/>
        </w:rPr>
        <w:t xml:space="preserve"> 2025</w:t>
      </w:r>
    </w:p>
    <w:p w14:paraId="54A9C726" w14:textId="448B5691" w:rsidR="00E37582" w:rsidRPr="00E37582" w:rsidRDefault="00E37582" w:rsidP="00E37582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000000"/>
        </w:rPr>
        <w:br/>
      </w:r>
      <w:r w:rsidRPr="00E37582">
        <w:rPr>
          <w:rFonts w:ascii="Calibri" w:hAnsi="Calibri" w:cs="Calibri"/>
          <w:color w:val="000000"/>
          <w:sz w:val="22"/>
          <w:szCs w:val="22"/>
        </w:rPr>
        <w:t xml:space="preserve">Det bekreftes at følgende personer er valgt av organisasjonsleddets årsmøte/ting, eller oppnevnt av organisasjonsleddets styre til å representere </w:t>
      </w:r>
      <w:r w:rsidRPr="00E37582">
        <w:rPr>
          <w:rFonts w:ascii="Calibri" w:hAnsi="Calibri" w:cs="Calibri"/>
          <w:color w:val="000000"/>
          <w:sz w:val="22"/>
          <w:szCs w:val="22"/>
        </w:rPr>
        <w:br/>
      </w:r>
    </w:p>
    <w:p w14:paraId="7CDBC824" w14:textId="77777777" w:rsidR="00E37582" w:rsidRPr="00E37582" w:rsidRDefault="00E37582" w:rsidP="00E37582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</w:p>
    <w:p w14:paraId="4C83FC23" w14:textId="7A9E80FD" w:rsidR="00E37582" w:rsidRPr="00E37582" w:rsidRDefault="00E37582" w:rsidP="00E375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37582">
        <w:rPr>
          <w:rFonts w:ascii="Calibri" w:hAnsi="Calibri" w:cs="Calibri"/>
          <w:color w:val="000000" w:themeColor="text1"/>
          <w:sz w:val="22"/>
          <w:szCs w:val="22"/>
        </w:rPr>
        <w:t>_________________________________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</w:t>
      </w:r>
      <w:r w:rsidRPr="00E37582">
        <w:rPr>
          <w:rFonts w:ascii="Calibri" w:hAnsi="Calibri" w:cs="Calibri"/>
          <w:color w:val="000000"/>
          <w:sz w:val="22"/>
          <w:szCs w:val="22"/>
        </w:rPr>
        <w:t xml:space="preserve">på Norges vektløfterforbunds </w:t>
      </w:r>
      <w:proofErr w:type="spellStart"/>
      <w:r w:rsidRPr="00E37582">
        <w:rPr>
          <w:rFonts w:ascii="Calibri" w:hAnsi="Calibri" w:cs="Calibri"/>
          <w:color w:val="000000"/>
          <w:sz w:val="22"/>
          <w:szCs w:val="22"/>
        </w:rPr>
        <w:t>Forbundsting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r w:rsidRPr="00E37582">
        <w:rPr>
          <w:rFonts w:ascii="Calibri" w:hAnsi="Calibri" w:cs="Calibri"/>
          <w:color w:val="000000" w:themeColor="text1"/>
          <w:sz w:val="22"/>
          <w:szCs w:val="22"/>
        </w:rPr>
        <w:br/>
      </w:r>
      <w:r w:rsidRPr="00E37582">
        <w:rPr>
          <w:rFonts w:ascii="Calibri" w:hAnsi="Calibri" w:cs="Calibri"/>
          <w:color w:val="000000"/>
          <w:sz w:val="22"/>
          <w:szCs w:val="22"/>
        </w:rPr>
        <w:t xml:space="preserve">(navn på </w:t>
      </w:r>
      <w:proofErr w:type="spellStart"/>
      <w:proofErr w:type="gramStart"/>
      <w:r w:rsidRPr="00E37582">
        <w:rPr>
          <w:rFonts w:ascii="Calibri" w:hAnsi="Calibri" w:cs="Calibri"/>
          <w:color w:val="000000"/>
          <w:sz w:val="22"/>
          <w:szCs w:val="22"/>
        </w:rPr>
        <w:t>org.ledd</w:t>
      </w:r>
      <w:proofErr w:type="spellEnd"/>
      <w:proofErr w:type="gramEnd"/>
      <w:r w:rsidRPr="00E37582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E6C968A" w14:textId="77777777" w:rsidR="00E37582" w:rsidRPr="00E37582" w:rsidRDefault="00E37582" w:rsidP="00E37582">
      <w:pPr>
        <w:spacing w:after="240"/>
        <w:rPr>
          <w:color w:val="000000" w:themeColor="text1"/>
        </w:rPr>
      </w:pPr>
    </w:p>
    <w:p w14:paraId="4D213CE3" w14:textId="162FF461" w:rsidR="00E37582" w:rsidRPr="00E37582" w:rsidRDefault="00E37582" w:rsidP="00E37582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37582">
        <w:rPr>
          <w:rFonts w:ascii="Calibri" w:hAnsi="Calibri" w:cs="Calibri"/>
          <w:color w:val="000000" w:themeColor="text1"/>
          <w:sz w:val="22"/>
          <w:szCs w:val="22"/>
        </w:rPr>
        <w:t>Navn:</w:t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  <w:r w:rsidRPr="00E37582">
        <w:rPr>
          <w:rFonts w:ascii="Calibri" w:hAnsi="Calibri" w:cs="Calibri"/>
          <w:color w:val="000000" w:themeColor="text1"/>
          <w:sz w:val="22"/>
          <w:szCs w:val="22"/>
        </w:rPr>
        <w:t>____________________________________</w:t>
      </w:r>
      <w:r w:rsidRPr="00E37582">
        <w:rPr>
          <w:rFonts w:ascii="Calibri" w:hAnsi="Calibri" w:cs="Calibri"/>
          <w:color w:val="000000" w:themeColor="text1"/>
          <w:sz w:val="22"/>
          <w:szCs w:val="22"/>
        </w:rPr>
        <w:br/>
      </w:r>
      <w:r w:rsidRPr="00E37582">
        <w:rPr>
          <w:rFonts w:ascii="Calibri" w:hAnsi="Calibri" w:cs="Calibri"/>
          <w:color w:val="000000" w:themeColor="text1"/>
          <w:sz w:val="22"/>
          <w:szCs w:val="22"/>
        </w:rPr>
        <w:br/>
        <w:t>E-post:</w:t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  <w:r w:rsidRPr="00E37582">
        <w:rPr>
          <w:rFonts w:ascii="Calibri" w:hAnsi="Calibri" w:cs="Calibri"/>
          <w:color w:val="000000" w:themeColor="text1"/>
          <w:sz w:val="22"/>
          <w:szCs w:val="22"/>
        </w:rPr>
        <w:t>____________________________________</w:t>
      </w:r>
      <w:r w:rsidRPr="00E37582">
        <w:rPr>
          <w:rFonts w:ascii="Calibri" w:hAnsi="Calibri" w:cs="Calibri"/>
          <w:color w:val="000000" w:themeColor="text1"/>
          <w:sz w:val="22"/>
          <w:szCs w:val="22"/>
        </w:rPr>
        <w:br/>
      </w:r>
      <w:r w:rsidRPr="00E37582">
        <w:rPr>
          <w:rFonts w:ascii="Calibri" w:hAnsi="Calibri" w:cs="Calibri"/>
          <w:color w:val="000000" w:themeColor="text1"/>
          <w:sz w:val="22"/>
          <w:szCs w:val="22"/>
        </w:rPr>
        <w:br/>
        <w:t>Telefonnummer:</w:t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  <w:r w:rsidRPr="00E37582">
        <w:rPr>
          <w:rFonts w:ascii="Calibri" w:hAnsi="Calibri" w:cs="Calibri"/>
          <w:color w:val="000000" w:themeColor="text1"/>
          <w:sz w:val="22"/>
          <w:szCs w:val="22"/>
        </w:rPr>
        <w:t>____________________________________</w:t>
      </w:r>
      <w:r w:rsidRPr="00E37582">
        <w:rPr>
          <w:rFonts w:ascii="Calibri" w:hAnsi="Calibri" w:cs="Calibri"/>
          <w:color w:val="000000" w:themeColor="text1"/>
          <w:sz w:val="22"/>
          <w:szCs w:val="22"/>
        </w:rPr>
        <w:br/>
      </w:r>
    </w:p>
    <w:p w14:paraId="0F29AC55" w14:textId="77777777" w:rsidR="00E37582" w:rsidRPr="00E37582" w:rsidRDefault="00E37582" w:rsidP="00E3758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E37582">
        <w:rPr>
          <w:rFonts w:ascii="Calibri" w:hAnsi="Calibri" w:cs="Calibri"/>
          <w:color w:val="000000"/>
          <w:sz w:val="22"/>
          <w:szCs w:val="22"/>
        </w:rPr>
        <w:t>Undertegnende bekrefter at ovennevnte personer oppfyller kravene til valgbarhet og representasjonsrett, at antall representanter samstemmer med antall representanter vårt organisasjonsledd kan stille med, og at delegasjonen oppfyller kravene til kjønnsfordeling.</w:t>
      </w:r>
    </w:p>
    <w:p w14:paraId="4CC4E084" w14:textId="77777777" w:rsidR="00E37582" w:rsidRPr="00E37582" w:rsidRDefault="00E37582" w:rsidP="00E37582">
      <w:pPr>
        <w:rPr>
          <w:color w:val="000000"/>
        </w:rPr>
      </w:pPr>
    </w:p>
    <w:p w14:paraId="37E6052A" w14:textId="7B9D9960" w:rsidR="00E37582" w:rsidRPr="00E37582" w:rsidRDefault="00E37582" w:rsidP="00E37582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37582">
        <w:rPr>
          <w:rFonts w:ascii="Calibri" w:hAnsi="Calibri" w:cs="Calibri"/>
          <w:color w:val="000000" w:themeColor="text1"/>
          <w:sz w:val="22"/>
          <w:szCs w:val="22"/>
        </w:rPr>
        <w:t>Dato:</w:t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  <w:r w:rsidRPr="00E37582">
        <w:rPr>
          <w:rFonts w:ascii="Calibri" w:hAnsi="Calibri" w:cs="Calibri"/>
          <w:color w:val="000000" w:themeColor="text1"/>
          <w:sz w:val="22"/>
          <w:szCs w:val="22"/>
        </w:rPr>
        <w:t>____________</w:t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  <w:r w:rsidRPr="00E37582">
        <w:rPr>
          <w:rFonts w:ascii="Calibri" w:hAnsi="Calibri" w:cs="Calibri"/>
          <w:color w:val="000000" w:themeColor="text1"/>
          <w:sz w:val="22"/>
          <w:szCs w:val="22"/>
        </w:rPr>
        <w:br/>
      </w:r>
      <w:r w:rsidRPr="00E37582">
        <w:rPr>
          <w:rFonts w:ascii="Calibri" w:hAnsi="Calibri" w:cs="Calibri"/>
          <w:color w:val="000000" w:themeColor="text1"/>
          <w:sz w:val="22"/>
          <w:szCs w:val="22"/>
        </w:rPr>
        <w:br/>
        <w:t>Sted:</w:t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  <w:r w:rsidRPr="00E37582">
        <w:rPr>
          <w:rFonts w:ascii="Calibri" w:hAnsi="Calibri" w:cs="Calibri"/>
          <w:color w:val="000000" w:themeColor="text1"/>
          <w:sz w:val="22"/>
          <w:szCs w:val="22"/>
        </w:rPr>
        <w:t>____________</w:t>
      </w:r>
    </w:p>
    <w:p w14:paraId="0E60F49A" w14:textId="77777777" w:rsidR="00E37582" w:rsidRPr="00E37582" w:rsidRDefault="00E37582" w:rsidP="00E37582">
      <w:pPr>
        <w:spacing w:after="240"/>
        <w:rPr>
          <w:color w:val="000000" w:themeColor="text1"/>
        </w:rPr>
      </w:pPr>
    </w:p>
    <w:p w14:paraId="38947157" w14:textId="7B720167" w:rsidR="00E37582" w:rsidRPr="00E37582" w:rsidRDefault="00E37582" w:rsidP="00E37582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37582">
        <w:rPr>
          <w:rFonts w:ascii="Calibri" w:hAnsi="Calibri" w:cs="Calibri"/>
          <w:color w:val="000000" w:themeColor="text1"/>
          <w:sz w:val="22"/>
          <w:szCs w:val="22"/>
        </w:rPr>
        <w:t>______________________________________</w:t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</w:p>
    <w:p w14:paraId="31CCF5B1" w14:textId="77777777" w:rsidR="00E37582" w:rsidRPr="00E37582" w:rsidRDefault="00E37582" w:rsidP="00E37582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37582">
        <w:rPr>
          <w:rFonts w:ascii="Calibri" w:hAnsi="Calibri" w:cs="Calibri"/>
          <w:color w:val="000000" w:themeColor="text1"/>
          <w:sz w:val="22"/>
          <w:szCs w:val="22"/>
        </w:rPr>
        <w:t>[navn på organisasjonsleddet]</w:t>
      </w:r>
    </w:p>
    <w:p w14:paraId="1EFA4E09" w14:textId="77777777" w:rsidR="00E37582" w:rsidRPr="00E37582" w:rsidRDefault="00E37582" w:rsidP="00E37582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37582">
        <w:rPr>
          <w:rFonts w:ascii="Calibri" w:hAnsi="Calibri" w:cs="Calibri"/>
          <w:color w:val="000000" w:themeColor="text1"/>
          <w:sz w:val="22"/>
          <w:szCs w:val="22"/>
        </w:rPr>
        <w:t>[signatur fra organisasjonsleddets valgte leder]</w:t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  <w:r w:rsidRPr="00E37582">
        <w:rPr>
          <w:rStyle w:val="apple-tab-span"/>
          <w:rFonts w:ascii="Calibri" w:hAnsi="Calibri" w:cs="Calibri"/>
          <w:color w:val="000000" w:themeColor="text1"/>
          <w:sz w:val="22"/>
          <w:szCs w:val="22"/>
        </w:rPr>
        <w:tab/>
      </w:r>
    </w:p>
    <w:p w14:paraId="039074BB" w14:textId="2C631C15" w:rsidR="00E37582" w:rsidRPr="00E37582" w:rsidRDefault="00E37582" w:rsidP="00E37582">
      <w:pPr>
        <w:spacing w:after="240"/>
        <w:rPr>
          <w:color w:val="000000" w:themeColor="text1"/>
        </w:rPr>
      </w:pPr>
    </w:p>
    <w:p w14:paraId="049D5D9A" w14:textId="23CAC0C4" w:rsidR="00E37582" w:rsidRDefault="00E37582" w:rsidP="00E37582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37582">
        <w:rPr>
          <w:rFonts w:ascii="Calibri" w:hAnsi="Calibri" w:cs="Calibri"/>
          <w:color w:val="000000" w:themeColor="text1"/>
          <w:sz w:val="22"/>
          <w:szCs w:val="22"/>
        </w:rPr>
        <w:t>[Organisasjonsleddets navn, adresse telefonnummer og e-postadresse]</w:t>
      </w:r>
      <w:r>
        <w:rPr>
          <w:rFonts w:ascii="Calibri" w:hAnsi="Calibri" w:cs="Calibri"/>
          <w:color w:val="000000" w:themeColor="text1"/>
          <w:sz w:val="22"/>
          <w:szCs w:val="22"/>
        </w:rPr>
        <w:br/>
      </w:r>
      <w:r w:rsidR="00CC1773">
        <w:rPr>
          <w:color w:val="000000" w:themeColor="text1"/>
          <w:sz w:val="22"/>
          <w:szCs w:val="22"/>
        </w:rPr>
        <w:br/>
      </w:r>
    </w:p>
    <w:p w14:paraId="00E39441" w14:textId="77777777" w:rsidR="00E37582" w:rsidRPr="00E37582" w:rsidRDefault="00E37582" w:rsidP="00E37582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719AE30" w14:textId="0D856CF7" w:rsidR="00E37582" w:rsidRPr="00E37582" w:rsidRDefault="00E37582" w:rsidP="00E3758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E37582">
        <w:rPr>
          <w:rFonts w:ascii="Calibri" w:hAnsi="Calibri" w:cs="Calibri"/>
          <w:color w:val="000000"/>
          <w:sz w:val="22"/>
          <w:szCs w:val="22"/>
        </w:rPr>
        <w:t>Fullmaktsskjemaet skal undertegnes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37582">
        <w:rPr>
          <w:rFonts w:ascii="Calibri" w:hAnsi="Calibri" w:cs="Calibri"/>
          <w:color w:val="000000"/>
          <w:sz w:val="22"/>
          <w:szCs w:val="22"/>
        </w:rPr>
        <w:t xml:space="preserve">og sendes til </w:t>
      </w:r>
      <w:hyperlink r:id="rId8" w:history="1">
        <w:r w:rsidRPr="00E37582">
          <w:rPr>
            <w:rStyle w:val="Hyperkobling"/>
            <w:rFonts w:ascii="Calibri" w:hAnsi="Calibri" w:cs="Calibri"/>
            <w:sz w:val="22"/>
            <w:szCs w:val="22"/>
          </w:rPr>
          <w:t>vektlofting@idrettsmail.no</w:t>
        </w:r>
      </w:hyperlink>
      <w:r w:rsidRPr="00E37582">
        <w:rPr>
          <w:rFonts w:ascii="Calibri" w:hAnsi="Calibri" w:cs="Calibri"/>
          <w:color w:val="000000"/>
          <w:sz w:val="22"/>
          <w:szCs w:val="22"/>
        </w:rPr>
        <w:t xml:space="preserve"> så snart som mulig</w:t>
      </w:r>
      <w:r w:rsidR="00CC1773">
        <w:rPr>
          <w:rFonts w:ascii="Calibri" w:hAnsi="Calibri" w:cs="Calibri"/>
          <w:color w:val="000000"/>
          <w:sz w:val="22"/>
          <w:szCs w:val="22"/>
        </w:rPr>
        <w:t>,</w:t>
      </w:r>
      <w:r w:rsidRPr="00E37582">
        <w:rPr>
          <w:rFonts w:ascii="Calibri" w:hAnsi="Calibri" w:cs="Calibri"/>
          <w:color w:val="000000"/>
          <w:sz w:val="22"/>
          <w:szCs w:val="22"/>
        </w:rPr>
        <w:t xml:space="preserve"> og </w:t>
      </w:r>
      <w:r w:rsidRPr="00E37582">
        <w:rPr>
          <w:rFonts w:ascii="Calibri" w:hAnsi="Calibri" w:cs="Calibri"/>
          <w:b/>
          <w:bCs/>
          <w:color w:val="000000"/>
          <w:sz w:val="22"/>
          <w:szCs w:val="22"/>
        </w:rPr>
        <w:t>senest 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Pr="00E37582">
        <w:rPr>
          <w:rFonts w:ascii="Calibri" w:hAnsi="Calibri" w:cs="Calibri"/>
          <w:b/>
          <w:bCs/>
          <w:color w:val="000000"/>
          <w:sz w:val="22"/>
          <w:szCs w:val="22"/>
        </w:rPr>
        <w:t>.02.202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E37582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Pr="00E37582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2F3C5D60" w14:textId="41252F45" w:rsidR="00E37582" w:rsidRPr="00E37582" w:rsidRDefault="00E37582" w:rsidP="00E3758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E37582">
        <w:rPr>
          <w:rFonts w:ascii="Calibri" w:hAnsi="Calibri" w:cs="Calibri"/>
          <w:color w:val="000000"/>
          <w:sz w:val="22"/>
          <w:szCs w:val="22"/>
        </w:rPr>
        <w:t xml:space="preserve">Påmelding til </w:t>
      </w:r>
      <w:r w:rsidR="00CC1773">
        <w:rPr>
          <w:rFonts w:ascii="Calibri" w:hAnsi="Calibri" w:cs="Calibri"/>
          <w:color w:val="000000"/>
          <w:sz w:val="22"/>
          <w:szCs w:val="22"/>
        </w:rPr>
        <w:t>F</w:t>
      </w:r>
      <w:r w:rsidRPr="00E37582">
        <w:rPr>
          <w:rFonts w:ascii="Calibri" w:hAnsi="Calibri" w:cs="Calibri"/>
          <w:color w:val="000000"/>
          <w:sz w:val="22"/>
          <w:szCs w:val="22"/>
        </w:rPr>
        <w:t>orbundstinget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E37582">
        <w:rPr>
          <w:rFonts w:ascii="Calibri" w:hAnsi="Calibri" w:cs="Calibri"/>
          <w:color w:val="000000"/>
          <w:sz w:val="22"/>
          <w:szCs w:val="22"/>
        </w:rPr>
        <w:t xml:space="preserve"> både for representanter og observatører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E37582">
        <w:rPr>
          <w:rFonts w:ascii="Calibri" w:hAnsi="Calibri" w:cs="Calibri"/>
          <w:color w:val="000000"/>
          <w:sz w:val="22"/>
          <w:szCs w:val="22"/>
        </w:rPr>
        <w:t xml:space="preserve"> skal gjøres via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iSonen</w:t>
      </w:r>
      <w:proofErr w:type="spellEnd"/>
      <w:r w:rsidR="00B35878">
        <w:rPr>
          <w:rFonts w:ascii="Calibri" w:hAnsi="Calibri" w:cs="Calibri"/>
          <w:color w:val="000000"/>
          <w:sz w:val="22"/>
          <w:szCs w:val="22"/>
        </w:rPr>
        <w:t>, innen 16.02.2025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9" w:history="1">
        <w:r w:rsidRPr="00E37582">
          <w:rPr>
            <w:rStyle w:val="Hyperkobling"/>
            <w:rFonts w:ascii="Calibri" w:hAnsi="Calibri" w:cs="Calibri"/>
            <w:sz w:val="22"/>
            <w:szCs w:val="22"/>
          </w:rPr>
          <w:t xml:space="preserve">Påmelding lederseminar og </w:t>
        </w:r>
        <w:proofErr w:type="spellStart"/>
        <w:r w:rsidRPr="00E37582">
          <w:rPr>
            <w:rStyle w:val="Hyperkobling"/>
            <w:rFonts w:ascii="Calibri" w:hAnsi="Calibri" w:cs="Calibri"/>
            <w:sz w:val="22"/>
            <w:szCs w:val="22"/>
          </w:rPr>
          <w:t>forbundsting</w:t>
        </w:r>
        <w:proofErr w:type="spellEnd"/>
        <w:r w:rsidRPr="00E37582">
          <w:rPr>
            <w:rStyle w:val="Hyperkobling"/>
            <w:rFonts w:ascii="Calibri" w:hAnsi="Calibri" w:cs="Calibri"/>
            <w:sz w:val="22"/>
            <w:szCs w:val="22"/>
          </w:rPr>
          <w:t xml:space="preserve"> 2025</w:t>
        </w:r>
      </w:hyperlink>
      <w:r w:rsidR="00B35878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35878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Egenandel </w:t>
      </w:r>
      <w:r w:rsidRPr="00E37582">
        <w:rPr>
          <w:rFonts w:ascii="Calibri" w:hAnsi="Calibri" w:cs="Calibri"/>
          <w:color w:val="000000"/>
          <w:sz w:val="22"/>
          <w:szCs w:val="22"/>
        </w:rPr>
        <w:t>betales samtidig som påmeldingen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9D701F8" w14:textId="77777777" w:rsidR="00E37582" w:rsidRPr="00E37582" w:rsidRDefault="00E37582" w:rsidP="00E37582">
      <w:pPr>
        <w:spacing w:after="240"/>
      </w:pPr>
    </w:p>
    <w:p w14:paraId="14D1BF37" w14:textId="57F9585D" w:rsidR="000626D7" w:rsidRPr="00E37582" w:rsidRDefault="000626D7" w:rsidP="00457CA4">
      <w:pPr>
        <w:spacing w:after="0" w:line="240" w:lineRule="auto"/>
        <w:ind w:right="-142"/>
        <w:rPr>
          <w:rFonts w:asciiTheme="minorHAnsi" w:hAnsiTheme="minorHAnsi"/>
        </w:rPr>
      </w:pPr>
    </w:p>
    <w:p w14:paraId="2D2D033F" w14:textId="0F8A9AAD" w:rsidR="00002C80" w:rsidRPr="00E37582" w:rsidRDefault="00366D69" w:rsidP="00457CA4">
      <w:pPr>
        <w:spacing w:after="0" w:line="240" w:lineRule="auto"/>
        <w:ind w:right="-142"/>
        <w:rPr>
          <w:rFonts w:asciiTheme="minorHAnsi" w:hAnsiTheme="minorHAnsi"/>
          <w:bCs/>
        </w:rPr>
      </w:pPr>
      <w:r w:rsidRPr="00E37582">
        <w:rPr>
          <w:rFonts w:asciiTheme="minorHAnsi" w:hAnsiTheme="minorHAnsi"/>
        </w:rPr>
        <w:lastRenderedPageBreak/>
        <w:t>Vennlig hilsen</w:t>
      </w:r>
      <w:r w:rsidRPr="00E37582">
        <w:rPr>
          <w:rFonts w:asciiTheme="minorHAnsi" w:hAnsiTheme="minorHAnsi"/>
        </w:rPr>
        <w:br/>
      </w:r>
      <w:r w:rsidRPr="00E37582">
        <w:rPr>
          <w:rFonts w:asciiTheme="minorHAnsi" w:hAnsiTheme="minorHAnsi"/>
          <w:b/>
        </w:rPr>
        <w:t xml:space="preserve">NORGES VEKTLØFTERFORBUND </w:t>
      </w:r>
      <w:r w:rsidR="005C54A3" w:rsidRPr="00E37582">
        <w:rPr>
          <w:rFonts w:asciiTheme="minorHAnsi" w:hAnsiTheme="minorHAnsi"/>
          <w:b/>
        </w:rPr>
        <w:t xml:space="preserve">                                                                                        </w:t>
      </w:r>
      <w:r w:rsidR="009B163C" w:rsidRPr="00E37582">
        <w:rPr>
          <w:noProof/>
        </w:rPr>
        <w:t xml:space="preserve">                 </w:t>
      </w:r>
      <w:r w:rsidR="005C54A3" w:rsidRPr="00E37582">
        <w:rPr>
          <w:rFonts w:asciiTheme="minorHAnsi" w:hAnsiTheme="minorHAnsi"/>
          <w:bCs/>
        </w:rPr>
        <w:tab/>
      </w:r>
      <w:r w:rsidR="005C54A3" w:rsidRPr="00E37582">
        <w:rPr>
          <w:rFonts w:asciiTheme="minorHAnsi" w:hAnsiTheme="minorHAnsi"/>
          <w:bCs/>
        </w:rPr>
        <w:tab/>
      </w:r>
      <w:r w:rsidR="005C54A3" w:rsidRPr="00E37582">
        <w:rPr>
          <w:rFonts w:asciiTheme="minorHAnsi" w:hAnsiTheme="minorHAnsi"/>
          <w:bCs/>
        </w:rPr>
        <w:tab/>
      </w:r>
      <w:r w:rsidR="005C54A3" w:rsidRPr="00E37582">
        <w:rPr>
          <w:rFonts w:asciiTheme="minorHAnsi" w:hAnsiTheme="minorHAnsi"/>
          <w:bCs/>
        </w:rPr>
        <w:tab/>
      </w:r>
      <w:r w:rsidR="006744EC" w:rsidRPr="00E37582">
        <w:rPr>
          <w:rFonts w:asciiTheme="minorHAnsi" w:hAnsiTheme="minorHAnsi"/>
          <w:bCs/>
        </w:rPr>
        <w:t xml:space="preserve">          </w:t>
      </w:r>
    </w:p>
    <w:tbl>
      <w:tblPr>
        <w:tblStyle w:val="Tabellrutenett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2835"/>
      </w:tblGrid>
      <w:tr w:rsidR="00CC1773" w:rsidRPr="00A62075" w14:paraId="3EF65161" w14:textId="77777777" w:rsidTr="006E60B7">
        <w:tc>
          <w:tcPr>
            <w:tcW w:w="2689" w:type="dxa"/>
          </w:tcPr>
          <w:p w14:paraId="44912C63" w14:textId="77777777" w:rsidR="00CC1773" w:rsidRPr="00A62075" w:rsidRDefault="00CC1773" w:rsidP="006E60B7">
            <w:pPr>
              <w:pStyle w:val="Standard"/>
              <w:tabs>
                <w:tab w:val="left" w:pos="3921"/>
              </w:tabs>
              <w:ind w:right="-810"/>
              <w:rPr>
                <w:rFonts w:asciiTheme="minorHAnsi" w:hAnsiTheme="minorHAnsi" w:cstheme="minorHAnsi"/>
                <w:sz w:val="22"/>
                <w:szCs w:val="22"/>
              </w:rPr>
            </w:pPr>
            <w:r w:rsidRPr="00A6207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A9CD8EC" wp14:editId="3E3A91AD">
                  <wp:extent cx="1348200" cy="325080"/>
                  <wp:effectExtent l="0" t="0" r="0" b="5120"/>
                  <wp:docPr id="188408758" name="Bilde 188408758" descr="Et bilde som inneholder kalligrafi, Font, håndskrift, typografi&#10;&#10;Automatisk generert beskrive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08758" name="Bilde 188408758" descr="Et bilde som inneholder kalligrafi, Font, håndskrift, typografi&#10;&#10;Automatisk generert beskrivelse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200" cy="3250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207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Arne </w:t>
            </w:r>
            <w:proofErr w:type="spellStart"/>
            <w:r w:rsidRPr="00A62075">
              <w:rPr>
                <w:rFonts w:asciiTheme="minorHAnsi" w:hAnsiTheme="minorHAnsi" w:cstheme="minorHAnsi"/>
                <w:sz w:val="22"/>
                <w:szCs w:val="22"/>
              </w:rPr>
              <w:t>Grostad</w:t>
            </w:r>
            <w:proofErr w:type="spellEnd"/>
            <w:r w:rsidRPr="00A62075">
              <w:rPr>
                <w:rFonts w:asciiTheme="minorHAnsi" w:hAnsiTheme="minorHAnsi" w:cstheme="minorHAnsi"/>
                <w:sz w:val="22"/>
                <w:szCs w:val="22"/>
              </w:rPr>
              <w:br/>
              <w:t>Seniorkonsulent</w:t>
            </w:r>
          </w:p>
        </w:tc>
        <w:tc>
          <w:tcPr>
            <w:tcW w:w="2835" w:type="dxa"/>
          </w:tcPr>
          <w:p w14:paraId="1060A810" w14:textId="77777777" w:rsidR="00CC1773" w:rsidRPr="00A62075" w:rsidRDefault="00CC1773" w:rsidP="006E60B7">
            <w:pPr>
              <w:pStyle w:val="Standard"/>
              <w:tabs>
                <w:tab w:val="left" w:pos="3921"/>
              </w:tabs>
              <w:ind w:right="-810"/>
              <w:rPr>
                <w:rFonts w:asciiTheme="minorHAnsi" w:hAnsiTheme="minorHAnsi" w:cstheme="minorHAnsi"/>
                <w:sz w:val="22"/>
                <w:szCs w:val="22"/>
              </w:rPr>
            </w:pPr>
            <w:r w:rsidRPr="00A6207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7F37FAC" wp14:editId="0375E3EC">
                  <wp:extent cx="1360967" cy="332764"/>
                  <wp:effectExtent l="0" t="0" r="0" b="0"/>
                  <wp:docPr id="966239645" name="Bilde 5" descr="Et bilde som inneholder Font, håndskrift, typografi, kalligrafi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239645" name="Bilde 5" descr="Et bilde som inneholder Font, håndskrift, typografi, kalligrafi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440" cy="34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2075">
              <w:rPr>
                <w:rFonts w:asciiTheme="minorHAnsi" w:hAnsiTheme="minorHAnsi" w:cstheme="minorHAnsi"/>
                <w:sz w:val="22"/>
                <w:szCs w:val="22"/>
              </w:rPr>
              <w:br/>
              <w:t>Stian Grimseth</w:t>
            </w:r>
            <w:r w:rsidRPr="00A62075">
              <w:rPr>
                <w:rFonts w:asciiTheme="minorHAnsi" w:hAnsiTheme="minorHAnsi" w:cstheme="minorHAnsi"/>
                <w:sz w:val="22"/>
                <w:szCs w:val="22"/>
              </w:rPr>
              <w:br/>
              <w:t>President</w:t>
            </w:r>
          </w:p>
        </w:tc>
        <w:tc>
          <w:tcPr>
            <w:tcW w:w="2835" w:type="dxa"/>
          </w:tcPr>
          <w:p w14:paraId="671C2CFA" w14:textId="77777777" w:rsidR="00CC1773" w:rsidRPr="00A62075" w:rsidRDefault="00CC1773" w:rsidP="006E60B7">
            <w:pPr>
              <w:pStyle w:val="Standard"/>
              <w:tabs>
                <w:tab w:val="left" w:pos="3921"/>
              </w:tabs>
              <w:ind w:right="-810"/>
              <w:rPr>
                <w:rFonts w:asciiTheme="minorHAnsi" w:hAnsiTheme="minorHAnsi" w:cstheme="minorHAnsi"/>
                <w:sz w:val="22"/>
                <w:szCs w:val="22"/>
              </w:rPr>
            </w:pPr>
            <w:r w:rsidRPr="00A62075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</w:tbl>
    <w:p w14:paraId="14ED067C" w14:textId="0F1AADAD" w:rsidR="00FA5936" w:rsidRDefault="00E37582" w:rsidP="00457CA4">
      <w:pPr>
        <w:spacing w:after="0" w:line="240" w:lineRule="auto"/>
        <w:ind w:right="-142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br/>
      </w:r>
    </w:p>
    <w:p w14:paraId="3ED2EF1F" w14:textId="77777777" w:rsidR="004726B4" w:rsidRDefault="004726B4" w:rsidP="00457CA4">
      <w:pPr>
        <w:spacing w:after="0" w:line="240" w:lineRule="auto"/>
        <w:ind w:right="-142"/>
        <w:rPr>
          <w:rFonts w:asciiTheme="minorHAnsi" w:hAnsiTheme="minorHAnsi"/>
          <w:bCs/>
          <w:sz w:val="24"/>
        </w:rPr>
      </w:pPr>
    </w:p>
    <w:p w14:paraId="1238E8AD" w14:textId="66776E44" w:rsidR="00A817C3" w:rsidRDefault="005C54A3" w:rsidP="00457CA4">
      <w:pPr>
        <w:spacing w:after="0" w:line="240" w:lineRule="auto"/>
        <w:ind w:right="-142"/>
        <w:rPr>
          <w:rFonts w:asciiTheme="minorHAnsi" w:hAnsiTheme="minorHAnsi"/>
          <w:sz w:val="18"/>
          <w:szCs w:val="18"/>
        </w:rPr>
      </w:pPr>
      <w:r w:rsidRPr="001957DA">
        <w:rPr>
          <w:rFonts w:asciiTheme="minorHAnsi" w:hAnsiTheme="minorHAnsi"/>
          <w:sz w:val="18"/>
          <w:szCs w:val="18"/>
        </w:rPr>
        <w:t>Kop</w:t>
      </w:r>
      <w:r w:rsidR="00366D69" w:rsidRPr="001957DA">
        <w:rPr>
          <w:rFonts w:asciiTheme="minorHAnsi" w:hAnsiTheme="minorHAnsi"/>
          <w:sz w:val="18"/>
          <w:szCs w:val="18"/>
        </w:rPr>
        <w:t>i:</w:t>
      </w:r>
      <w:r w:rsidR="00366D69" w:rsidRPr="001957DA">
        <w:rPr>
          <w:rFonts w:asciiTheme="minorHAnsi" w:hAnsiTheme="minorHAnsi"/>
          <w:sz w:val="18"/>
          <w:szCs w:val="18"/>
        </w:rPr>
        <w:tab/>
      </w:r>
      <w:r w:rsidR="009702A7">
        <w:rPr>
          <w:rFonts w:asciiTheme="minorHAnsi" w:hAnsiTheme="minorHAnsi"/>
          <w:sz w:val="18"/>
          <w:szCs w:val="18"/>
        </w:rPr>
        <w:t>Forbundsstyret</w:t>
      </w:r>
    </w:p>
    <w:p w14:paraId="134A7FE4" w14:textId="630E355A" w:rsidR="009702A7" w:rsidRDefault="009702A7" w:rsidP="00457CA4">
      <w:pPr>
        <w:spacing w:after="0" w:line="240" w:lineRule="auto"/>
        <w:ind w:right="-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Administrasjonen</w:t>
      </w:r>
    </w:p>
    <w:p w14:paraId="0586FF34" w14:textId="13BFD9AE" w:rsidR="009702A7" w:rsidRDefault="009702A7" w:rsidP="00E37582">
      <w:pPr>
        <w:spacing w:after="0" w:line="240" w:lineRule="auto"/>
        <w:ind w:right="-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14:paraId="73F3C519" w14:textId="3D2C4B35" w:rsidR="0072086A" w:rsidRPr="004726B4" w:rsidRDefault="0072086A" w:rsidP="00C2549A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sectPr w:rsidR="0072086A" w:rsidRPr="004726B4" w:rsidSect="00DC5154">
      <w:headerReference w:type="default" r:id="rId12"/>
      <w:footerReference w:type="default" r:id="rId13"/>
      <w:pgSz w:w="11906" w:h="16838"/>
      <w:pgMar w:top="1053" w:right="2835" w:bottom="1417" w:left="1133" w:header="708" w:footer="1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65160" w14:textId="77777777" w:rsidR="00795463" w:rsidRDefault="00795463" w:rsidP="00E20E53">
      <w:pPr>
        <w:spacing w:after="0" w:line="240" w:lineRule="auto"/>
      </w:pPr>
      <w:r>
        <w:separator/>
      </w:r>
    </w:p>
  </w:endnote>
  <w:endnote w:type="continuationSeparator" w:id="0">
    <w:p w14:paraId="1B0F5A90" w14:textId="77777777" w:rsidR="00795463" w:rsidRDefault="00795463" w:rsidP="00E2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ma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EFEA" w14:textId="77777777" w:rsidR="00390DF4" w:rsidRDefault="00390DF4">
    <w:pPr>
      <w:pStyle w:val="Bunntekst"/>
    </w:pPr>
    <w:r>
      <w:rPr>
        <w:rFonts w:ascii="Thoma" w:hAnsi="Thoma"/>
        <w:noProof/>
        <w:color w:val="808080"/>
        <w:sz w:val="14"/>
        <w:szCs w:val="14"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E028D6" wp14:editId="36A1A0E1">
              <wp:simplePos x="0" y="0"/>
              <wp:positionH relativeFrom="column">
                <wp:posOffset>745044</wp:posOffset>
              </wp:positionH>
              <wp:positionV relativeFrom="paragraph">
                <wp:posOffset>-4225290</wp:posOffset>
              </wp:positionV>
              <wp:extent cx="9457055" cy="635"/>
              <wp:effectExtent l="3810" t="0" r="33655" b="1460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9457055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0289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4" o:spid="_x0000_s1026" type="#_x0000_t34" style="position:absolute;margin-left:58.65pt;margin-top:-332.7pt;width:744.65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" strokecolor="#7f7f7f"/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494D1" wp14:editId="1FFE1D66">
              <wp:simplePos x="0" y="0"/>
              <wp:positionH relativeFrom="column">
                <wp:posOffset>-657225</wp:posOffset>
              </wp:positionH>
              <wp:positionV relativeFrom="paragraph">
                <wp:posOffset>492760</wp:posOffset>
              </wp:positionV>
              <wp:extent cx="6986905" cy="928370"/>
              <wp:effectExtent l="0" t="0" r="0" b="5080"/>
              <wp:wrapNone/>
              <wp:docPr id="1" name="TekstSylinde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6905" cy="9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5365"/>
                            <w:gridCol w:w="5365"/>
                          </w:tblGrid>
                          <w:tr w:rsidR="00390DF4" w:rsidRPr="005C6F75" w14:paraId="76117010" w14:textId="77777777" w:rsidTr="005C6F75">
                            <w:tc>
                              <w:tcPr>
                                <w:tcW w:w="5365" w:type="dxa"/>
                                <w:shd w:val="clear" w:color="auto" w:fill="auto"/>
                              </w:tcPr>
                              <w:p w14:paraId="3F28E574" w14:textId="1E2BBF5E" w:rsidR="00390DF4" w:rsidRPr="005B52D5" w:rsidRDefault="00390DF4" w:rsidP="005C6F7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Postadresse: </w:t>
                                </w:r>
                                <w:r w:rsidR="005B52D5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Postboks 5000, 0840 Oslo</w:t>
                                </w: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1EF77659" w14:textId="24FF85E9" w:rsidR="00390DF4" w:rsidRPr="005B52D5" w:rsidRDefault="00390DF4" w:rsidP="005C6F7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Besøksadresse: </w:t>
                                </w:r>
                                <w:r w:rsidR="005B52D5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Sognsveien 73, 0854 Oslo</w:t>
                                </w:r>
                              </w:p>
                              <w:p w14:paraId="1683FAB1" w14:textId="764D4292" w:rsidR="00390DF4" w:rsidRPr="005B52D5" w:rsidRDefault="00390DF4" w:rsidP="005C6F7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Telefon. </w:t>
                                </w:r>
                                <w:r w:rsidR="00D23106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957 81 006</w:t>
                                </w:r>
                                <w:r w:rsidR="000D7B32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60352148" w14:textId="62454E3B" w:rsidR="00390DF4" w:rsidRPr="005B52D5" w:rsidRDefault="00390DF4" w:rsidP="005C6F7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E-post: </w:t>
                                </w:r>
                                <w:r w:rsidR="00D23106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vektlofterforbundet@idrettsmail.no</w:t>
                                </w:r>
                              </w:p>
                            </w:tc>
                            <w:tc>
                              <w:tcPr>
                                <w:tcW w:w="5365" w:type="dxa"/>
                                <w:shd w:val="clear" w:color="auto" w:fill="auto"/>
                              </w:tcPr>
                              <w:p w14:paraId="714A9DD8" w14:textId="622D4848" w:rsidR="00390DF4" w:rsidRPr="005B52D5" w:rsidRDefault="00390DF4" w:rsidP="005C6F75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Kontonummer</w:t>
                                </w:r>
                                <w:r w:rsidR="00D23106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5B52D5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9051.10.10836</w:t>
                                </w: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="00D23106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 xml:space="preserve">Org.nr: </w:t>
                                </w:r>
                                <w:r w:rsidR="000D7B32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871 484 082</w:t>
                                </w:r>
                                <w:r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="000D7B32" w:rsidRPr="005B52D5"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  <w:t>www.vektlofting.no</w:t>
                                </w:r>
                              </w:p>
                              <w:p w14:paraId="63FCD8AE" w14:textId="77777777" w:rsidR="00390DF4" w:rsidRPr="005B52D5" w:rsidRDefault="00390DF4" w:rsidP="00D23106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rPr>
                                    <w:color w:val="595959" w:themeColor="text1" w:themeTint="A6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16050263" w14:textId="77777777" w:rsidR="00390DF4" w:rsidRPr="005C6F75" w:rsidRDefault="00390DF4" w:rsidP="0072522F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59595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494D1" id="_x0000_t202" coordsize="21600,21600" o:spt="202" path="m,l,21600r21600,l21600,xe">
              <v:stroke joinstyle="miter"/>
              <v:path gradientshapeok="t" o:connecttype="rect"/>
            </v:shapetype>
            <v:shape id="TekstSylinder 11" o:spid="_x0000_s1027" type="#_x0000_t202" style="position:absolute;margin-left:-51.75pt;margin-top:38.8pt;width:550.15pt;height: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" filled="f" stroked="f">
              <v:textbox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365"/>
                      <w:gridCol w:w="5365"/>
                    </w:tblGrid>
                    <w:tr w:rsidR="00390DF4" w:rsidRPr="005C6F75" w14:paraId="76117010" w14:textId="77777777" w:rsidTr="005C6F75">
                      <w:tc>
                        <w:tcPr>
                          <w:tcW w:w="5365" w:type="dxa"/>
                          <w:shd w:val="clear" w:color="auto" w:fill="auto"/>
                        </w:tcPr>
                        <w:p w14:paraId="3F28E574" w14:textId="1E2BBF5E" w:rsidR="00390DF4" w:rsidRPr="005B52D5" w:rsidRDefault="00390DF4" w:rsidP="005C6F75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</w:pP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Postadresse: </w:t>
                          </w:r>
                          <w:r w:rsidR="005B52D5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Postboks 5000, 0840 Oslo</w:t>
                          </w: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EF77659" w14:textId="24FF85E9" w:rsidR="00390DF4" w:rsidRPr="005B52D5" w:rsidRDefault="00390DF4" w:rsidP="005C6F75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</w:pP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Besøksadresse: </w:t>
                          </w:r>
                          <w:r w:rsidR="005B52D5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Sognsveien 73, 0854 Oslo</w:t>
                          </w:r>
                        </w:p>
                        <w:p w14:paraId="1683FAB1" w14:textId="764D4292" w:rsidR="00390DF4" w:rsidRPr="005B52D5" w:rsidRDefault="00390DF4" w:rsidP="005C6F75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</w:pP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Telefon. </w:t>
                          </w:r>
                          <w:r w:rsidR="00D23106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957 81 006</w:t>
                          </w:r>
                          <w:r w:rsidR="000D7B32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352148" w14:textId="62454E3B" w:rsidR="00390DF4" w:rsidRPr="005B52D5" w:rsidRDefault="00390DF4" w:rsidP="005C6F75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E-post: </w:t>
                          </w:r>
                          <w:r w:rsidR="00D23106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vektlofterforbundet@idrettsmail.no</w:t>
                          </w:r>
                        </w:p>
                      </w:tc>
                      <w:tc>
                        <w:tcPr>
                          <w:tcW w:w="5365" w:type="dxa"/>
                          <w:shd w:val="clear" w:color="auto" w:fill="auto"/>
                        </w:tcPr>
                        <w:p w14:paraId="714A9DD8" w14:textId="622D4848" w:rsidR="00390DF4" w:rsidRPr="005B52D5" w:rsidRDefault="00390DF4" w:rsidP="005C6F75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</w:pP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Kontonummer</w:t>
                          </w:r>
                          <w:r w:rsidR="00D23106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: </w:t>
                          </w:r>
                          <w:r w:rsidR="005B52D5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9051.10.10836</w:t>
                          </w: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br/>
                          </w:r>
                          <w:r w:rsidR="00D23106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 xml:space="preserve">Org.nr: </w:t>
                          </w:r>
                          <w:r w:rsidR="000D7B32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871 484 082</w:t>
                          </w:r>
                          <w:r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br/>
                          </w:r>
                          <w:r w:rsidR="000D7B32" w:rsidRPr="005B52D5"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  <w:t>www.vektlofting.no</w:t>
                          </w:r>
                        </w:p>
                        <w:p w14:paraId="63FCD8AE" w14:textId="77777777" w:rsidR="00390DF4" w:rsidRPr="005B52D5" w:rsidRDefault="00390DF4" w:rsidP="00D23106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color w:val="595959" w:themeColor="text1" w:themeTint="A6"/>
                              <w:kern w:val="24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16050263" w14:textId="77777777" w:rsidR="00390DF4" w:rsidRPr="005C6F75" w:rsidRDefault="00390DF4" w:rsidP="0072522F">
                    <w:pPr>
                      <w:pStyle w:val="NormalWeb"/>
                      <w:spacing w:before="0" w:beforeAutospacing="0" w:after="0" w:afterAutospacing="0"/>
                      <w:rPr>
                        <w:color w:val="59595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2BA951D" wp14:editId="7AF7692D">
              <wp:simplePos x="0" y="0"/>
              <wp:positionH relativeFrom="column">
                <wp:posOffset>-619125</wp:posOffset>
              </wp:positionH>
              <wp:positionV relativeFrom="paragraph">
                <wp:posOffset>558799</wp:posOffset>
              </wp:positionV>
              <wp:extent cx="6986905" cy="0"/>
              <wp:effectExtent l="0" t="0" r="2349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6905" cy="0"/>
                      </a:xfrm>
                      <a:prstGeom prst="straightConnector1">
                        <a:avLst/>
                      </a:prstGeom>
                      <a:noFill/>
                      <a:ln w="9525" cap="flat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699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8.75pt;margin-top:44pt;width:550.1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" strokecolor="#7f7f7f">
              <v:stroke dashstyle="das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446C0" w14:textId="77777777" w:rsidR="00795463" w:rsidRDefault="00795463" w:rsidP="00E20E53">
      <w:pPr>
        <w:spacing w:after="0" w:line="240" w:lineRule="auto"/>
      </w:pPr>
      <w:r>
        <w:separator/>
      </w:r>
    </w:p>
  </w:footnote>
  <w:footnote w:type="continuationSeparator" w:id="0">
    <w:p w14:paraId="3FEF827E" w14:textId="77777777" w:rsidR="00795463" w:rsidRDefault="00795463" w:rsidP="00E2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94EE2" w14:textId="30D38CF9" w:rsidR="00390DF4" w:rsidRDefault="00457CA4" w:rsidP="00457CA4">
    <w:pPr>
      <w:pStyle w:val="Topptekst"/>
      <w:ind w:right="-708"/>
    </w:pPr>
    <w:r>
      <w:rPr>
        <w:rFonts w:cstheme="min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00461E4" wp14:editId="4172292B">
          <wp:simplePos x="0" y="0"/>
          <wp:positionH relativeFrom="column">
            <wp:posOffset>5696017</wp:posOffset>
          </wp:positionH>
          <wp:positionV relativeFrom="paragraph">
            <wp:posOffset>-127833</wp:posOffset>
          </wp:positionV>
          <wp:extent cx="749224" cy="1021404"/>
          <wp:effectExtent l="0" t="0" r="635" b="0"/>
          <wp:wrapNone/>
          <wp:docPr id="155973130" name="Bilde 155973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24" cy="102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oma" w:hAnsi="Thoma"/>
        <w:noProof/>
        <w:color w:val="808080"/>
        <w:sz w:val="14"/>
        <w:szCs w:val="14"/>
        <w:lang w:eastAsia="nb-N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46EBB09" wp14:editId="62791787">
              <wp:simplePos x="0" y="0"/>
              <wp:positionH relativeFrom="column">
                <wp:posOffset>5478821</wp:posOffset>
              </wp:positionH>
              <wp:positionV relativeFrom="paragraph">
                <wp:posOffset>1083999</wp:posOffset>
              </wp:positionV>
              <wp:extent cx="1236980" cy="8329507"/>
              <wp:effectExtent l="0" t="0" r="0" b="0"/>
              <wp:wrapNone/>
              <wp:docPr id="7" name="TekstSylinde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980" cy="83295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47F0" w14:textId="69958119" w:rsidR="007F1FDC" w:rsidRPr="00002C80" w:rsidRDefault="00F63C52" w:rsidP="005F6834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rFonts w:ascii="Tahoma" w:hAnsi="Tahoma" w:cs="Tahoma"/>
                              <w:color w:val="595959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595959"/>
                              <w:kern w:val="24"/>
                              <w:sz w:val="16"/>
                              <w:szCs w:val="16"/>
                            </w:rPr>
                            <w:t>Konstituert generalsekretær</w:t>
                          </w:r>
                          <w:r w:rsidR="007F1FDC" w:rsidRPr="00002C80">
                            <w:rPr>
                              <w:rFonts w:ascii="Tahoma" w:hAnsi="Tahoma" w:cs="Tahoma"/>
                              <w:color w:val="595959"/>
                              <w:kern w:val="24"/>
                              <w:sz w:val="16"/>
                              <w:szCs w:val="16"/>
                            </w:rPr>
                            <w:br/>
                          </w:r>
                          <w:r w:rsidR="007F1FDC" w:rsidRPr="00002C80">
                            <w:rPr>
                              <w:rFonts w:ascii="Tahoma" w:hAnsi="Tahoma" w:cs="Tahoma"/>
                              <w:b/>
                              <w:color w:val="595959"/>
                              <w:kern w:val="24"/>
                              <w:sz w:val="16"/>
                              <w:szCs w:val="16"/>
                            </w:rPr>
                            <w:t>Emelie Nilsen</w:t>
                          </w:r>
                          <w:r w:rsidR="007F1FDC" w:rsidRPr="00002C80">
                            <w:rPr>
                              <w:rFonts w:ascii="Tahoma" w:hAnsi="Tahoma" w:cs="Tahoma"/>
                              <w:b/>
                              <w:color w:val="595959"/>
                              <w:kern w:val="24"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="00002C80" w:rsidRPr="00002C80">
                              <w:rPr>
                                <w:rStyle w:val="Hyperkobling"/>
                                <w:rFonts w:ascii="Tahoma" w:hAnsi="Tahoma" w:cs="Tahoma"/>
                                <w:color w:val="000000" w:themeColor="text1"/>
                                <w:kern w:val="24"/>
                                <w:sz w:val="13"/>
                                <w:szCs w:val="13"/>
                                <w:u w:val="none"/>
                              </w:rPr>
                              <w:t>emelie.nilsen@vektlofting.no</w:t>
                            </w:r>
                          </w:hyperlink>
                        </w:p>
                        <w:p w14:paraId="51A27F0A" w14:textId="77777777" w:rsidR="007F1FDC" w:rsidRDefault="007F1FDC" w:rsidP="005F6834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rFonts w:ascii="Tahoma" w:hAnsi="Tahoma" w:cs="Tahoma"/>
                              <w:color w:val="595959"/>
                              <w:kern w:val="24"/>
                              <w:sz w:val="15"/>
                              <w:szCs w:val="15"/>
                            </w:rPr>
                          </w:pPr>
                        </w:p>
                        <w:p w14:paraId="008AD611" w14:textId="24D9DA3D" w:rsidR="00390DF4" w:rsidRDefault="00390DF4" w:rsidP="005F6834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rFonts w:ascii="Tahoma" w:hAnsi="Tahoma" w:cs="Tahoma"/>
                              <w:color w:val="595959"/>
                              <w:kern w:val="24"/>
                              <w:sz w:val="15"/>
                              <w:szCs w:val="15"/>
                            </w:rPr>
                          </w:pPr>
                          <w:r w:rsidRPr="005F6834">
                            <w:rPr>
                              <w:rFonts w:ascii="Tahoma" w:hAnsi="Tahoma" w:cs="Tahoma"/>
                              <w:color w:val="595959"/>
                              <w:kern w:val="24"/>
                              <w:sz w:val="15"/>
                              <w:szCs w:val="15"/>
                            </w:rPr>
                            <w:br/>
                          </w:r>
                        </w:p>
                        <w:p w14:paraId="6943013F" w14:textId="77777777" w:rsidR="00390DF4" w:rsidRDefault="00390DF4" w:rsidP="005F6834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rFonts w:ascii="Tahoma" w:hAnsi="Tahoma" w:cs="Tahoma"/>
                              <w:color w:val="595959"/>
                              <w:kern w:val="24"/>
                              <w:sz w:val="15"/>
                              <w:szCs w:val="15"/>
                            </w:rPr>
                          </w:pPr>
                        </w:p>
                        <w:p w14:paraId="30122061" w14:textId="75CFA020" w:rsidR="00390DF4" w:rsidRPr="005F6834" w:rsidRDefault="00390DF4" w:rsidP="00E20E53">
                          <w:pPr>
                            <w:pStyle w:val="NormalWeb"/>
                            <w:spacing w:before="0" w:beforeAutospacing="0" w:after="0" w:afterAutospacing="0" w:line="240" w:lineRule="exact"/>
                            <w:rPr>
                              <w:rFonts w:ascii="Tahoma" w:hAnsi="Tahoma" w:cs="Tahoma"/>
                              <w:color w:val="59595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595959"/>
                              <w:kern w:val="24"/>
                              <w:sz w:val="15"/>
                              <w:szCs w:val="15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595959"/>
                              <w:kern w:val="24"/>
                              <w:sz w:val="15"/>
                              <w:szCs w:val="15"/>
                            </w:rPr>
                            <w:br/>
                          </w:r>
                        </w:p>
                        <w:p w14:paraId="42710746" w14:textId="77777777" w:rsidR="00390DF4" w:rsidRDefault="00390DF4" w:rsidP="00E20E53">
                          <w:pPr>
                            <w:pStyle w:val="NormalWeb"/>
                            <w:spacing w:before="0" w:beforeAutospacing="0" w:after="240" w:afterAutospacing="0"/>
                          </w:pPr>
                          <w:r w:rsidRPr="005F6834">
                            <w:rPr>
                              <w:rFonts w:ascii="Calibri" w:hAnsi="Calibri"/>
                              <w:color w:val="000000"/>
                              <w:kern w:val="24"/>
                              <w:sz w:val="15"/>
                              <w:szCs w:val="15"/>
                            </w:rPr>
                            <w:br/>
                          </w:r>
                          <w:r w:rsidRPr="00E20E53">
                            <w:rPr>
                              <w:rFonts w:ascii="Calibri" w:hAnsi="Calibr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EBB09" id="_x0000_t202" coordsize="21600,21600" o:spt="202" path="m,l,21600r21600,l21600,xe">
              <v:stroke joinstyle="miter"/>
              <v:path gradientshapeok="t" o:connecttype="rect"/>
            </v:shapetype>
            <v:shape id="TekstSylinder 10" o:spid="_x0000_s1026" type="#_x0000_t202" style="position:absolute;margin-left:431.4pt;margin-top:85.35pt;width:97.4pt;height:65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" filled="f" stroked="f">
              <v:textbox>
                <w:txbxContent>
                  <w:p w14:paraId="6C8547F0" w14:textId="69958119" w:rsidR="007F1FDC" w:rsidRPr="00002C80" w:rsidRDefault="00F63C52" w:rsidP="005F6834">
                    <w:pPr>
                      <w:pStyle w:val="NormalWeb"/>
                      <w:spacing w:before="0" w:beforeAutospacing="0" w:after="0" w:afterAutospacing="0" w:line="240" w:lineRule="exact"/>
                      <w:rPr>
                        <w:rFonts w:ascii="Tahoma" w:hAnsi="Tahoma" w:cs="Tahoma"/>
                        <w:color w:val="595959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595959"/>
                        <w:kern w:val="24"/>
                        <w:sz w:val="16"/>
                        <w:szCs w:val="16"/>
                      </w:rPr>
                      <w:t>Konstituert generalsekretær</w:t>
                    </w:r>
                    <w:r w:rsidR="007F1FDC" w:rsidRPr="00002C80">
                      <w:rPr>
                        <w:rFonts w:ascii="Tahoma" w:hAnsi="Tahoma" w:cs="Tahoma"/>
                        <w:color w:val="595959"/>
                        <w:kern w:val="24"/>
                        <w:sz w:val="16"/>
                        <w:szCs w:val="16"/>
                      </w:rPr>
                      <w:br/>
                    </w:r>
                    <w:r w:rsidR="007F1FDC" w:rsidRPr="00002C80">
                      <w:rPr>
                        <w:rFonts w:ascii="Tahoma" w:hAnsi="Tahoma" w:cs="Tahoma"/>
                        <w:b/>
                        <w:color w:val="595959"/>
                        <w:kern w:val="24"/>
                        <w:sz w:val="16"/>
                        <w:szCs w:val="16"/>
                      </w:rPr>
                      <w:t>Emelie Nilsen</w:t>
                    </w:r>
                    <w:r w:rsidR="007F1FDC" w:rsidRPr="00002C80">
                      <w:rPr>
                        <w:rFonts w:ascii="Tahoma" w:hAnsi="Tahoma" w:cs="Tahoma"/>
                        <w:b/>
                        <w:color w:val="595959"/>
                        <w:kern w:val="24"/>
                        <w:sz w:val="16"/>
                        <w:szCs w:val="16"/>
                      </w:rPr>
                      <w:br/>
                    </w:r>
                    <w:hyperlink r:id="rId3" w:history="1">
                      <w:r w:rsidR="00002C80" w:rsidRPr="00002C80">
                        <w:rPr>
                          <w:rStyle w:val="Hyperkobling"/>
                          <w:rFonts w:ascii="Tahoma" w:hAnsi="Tahoma" w:cs="Tahoma"/>
                          <w:color w:val="000000" w:themeColor="text1"/>
                          <w:kern w:val="24"/>
                          <w:sz w:val="13"/>
                          <w:szCs w:val="13"/>
                          <w:u w:val="none"/>
                        </w:rPr>
                        <w:t>emelie.nilsen@vektlofting.no</w:t>
                      </w:r>
                    </w:hyperlink>
                  </w:p>
                  <w:p w14:paraId="51A27F0A" w14:textId="77777777" w:rsidR="007F1FDC" w:rsidRDefault="007F1FDC" w:rsidP="005F6834">
                    <w:pPr>
                      <w:pStyle w:val="NormalWeb"/>
                      <w:spacing w:before="0" w:beforeAutospacing="0" w:after="0" w:afterAutospacing="0" w:line="240" w:lineRule="exact"/>
                      <w:rPr>
                        <w:rFonts w:ascii="Tahoma" w:hAnsi="Tahoma" w:cs="Tahoma"/>
                        <w:color w:val="595959"/>
                        <w:kern w:val="24"/>
                        <w:sz w:val="15"/>
                        <w:szCs w:val="15"/>
                      </w:rPr>
                    </w:pPr>
                  </w:p>
                  <w:p w14:paraId="008AD611" w14:textId="24D9DA3D" w:rsidR="00390DF4" w:rsidRDefault="00390DF4" w:rsidP="005F6834">
                    <w:pPr>
                      <w:pStyle w:val="NormalWeb"/>
                      <w:spacing w:before="0" w:beforeAutospacing="0" w:after="0" w:afterAutospacing="0" w:line="240" w:lineRule="exact"/>
                      <w:rPr>
                        <w:rFonts w:ascii="Tahoma" w:hAnsi="Tahoma" w:cs="Tahoma"/>
                        <w:color w:val="595959"/>
                        <w:kern w:val="24"/>
                        <w:sz w:val="15"/>
                        <w:szCs w:val="15"/>
                      </w:rPr>
                    </w:pPr>
                    <w:r w:rsidRPr="005F6834">
                      <w:rPr>
                        <w:rFonts w:ascii="Tahoma" w:hAnsi="Tahoma" w:cs="Tahoma"/>
                        <w:color w:val="595959"/>
                        <w:kern w:val="24"/>
                        <w:sz w:val="15"/>
                        <w:szCs w:val="15"/>
                      </w:rPr>
                      <w:br/>
                    </w:r>
                  </w:p>
                  <w:p w14:paraId="6943013F" w14:textId="77777777" w:rsidR="00390DF4" w:rsidRDefault="00390DF4" w:rsidP="005F6834">
                    <w:pPr>
                      <w:pStyle w:val="NormalWeb"/>
                      <w:spacing w:before="0" w:beforeAutospacing="0" w:after="0" w:afterAutospacing="0" w:line="240" w:lineRule="exact"/>
                      <w:rPr>
                        <w:rFonts w:ascii="Tahoma" w:hAnsi="Tahoma" w:cs="Tahoma"/>
                        <w:color w:val="595959"/>
                        <w:kern w:val="24"/>
                        <w:sz w:val="15"/>
                        <w:szCs w:val="15"/>
                      </w:rPr>
                    </w:pPr>
                  </w:p>
                  <w:p w14:paraId="30122061" w14:textId="75CFA020" w:rsidR="00390DF4" w:rsidRPr="005F6834" w:rsidRDefault="00390DF4" w:rsidP="00E20E53">
                    <w:pPr>
                      <w:pStyle w:val="NormalWeb"/>
                      <w:spacing w:before="0" w:beforeAutospacing="0" w:after="0" w:afterAutospacing="0" w:line="240" w:lineRule="exact"/>
                      <w:rPr>
                        <w:rFonts w:ascii="Tahoma" w:hAnsi="Tahoma" w:cs="Tahoma"/>
                        <w:color w:val="595959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595959"/>
                        <w:kern w:val="24"/>
                        <w:sz w:val="15"/>
                        <w:szCs w:val="15"/>
                      </w:rPr>
                      <w:br/>
                    </w:r>
                    <w:r>
                      <w:rPr>
                        <w:rFonts w:ascii="Tahoma" w:hAnsi="Tahoma" w:cs="Tahoma"/>
                        <w:color w:val="595959"/>
                        <w:kern w:val="24"/>
                        <w:sz w:val="15"/>
                        <w:szCs w:val="15"/>
                      </w:rPr>
                      <w:br/>
                    </w:r>
                  </w:p>
                  <w:p w14:paraId="42710746" w14:textId="77777777" w:rsidR="00390DF4" w:rsidRDefault="00390DF4" w:rsidP="00E20E53">
                    <w:pPr>
                      <w:pStyle w:val="NormalWeb"/>
                      <w:spacing w:before="0" w:beforeAutospacing="0" w:after="240" w:afterAutospacing="0"/>
                    </w:pPr>
                    <w:r w:rsidRPr="005F6834">
                      <w:rPr>
                        <w:rFonts w:ascii="Calibri" w:hAnsi="Calibri"/>
                        <w:color w:val="000000"/>
                        <w:kern w:val="24"/>
                        <w:sz w:val="15"/>
                        <w:szCs w:val="15"/>
                      </w:rPr>
                      <w:br/>
                    </w:r>
                    <w:r w:rsidRPr="00E20E53">
                      <w:rPr>
                        <w:rFonts w:ascii="Calibri" w:hAnsi="Calibri"/>
                        <w:color w:val="000000"/>
                        <w:kern w:val="24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5E3976">
      <w:rPr>
        <w:rFonts w:ascii="Thoma" w:hAnsi="Thoma"/>
        <w:noProof/>
        <w:color w:val="808080"/>
        <w:sz w:val="14"/>
        <w:szCs w:val="14"/>
        <w:lang w:eastAsia="nb-NO"/>
      </w:rPr>
      <w:t xml:space="preserve">President: Stian Grimseth, Visepresident: Ingeborg Endresen,  Styremedlemmer: Erika Jellestad, Christian Lysenstøen, Kim Eirik Tollefsen </w:t>
    </w:r>
    <w:r w:rsidR="00390DF4" w:rsidRPr="009D2C25">
      <w:rPr>
        <w:rFonts w:ascii="Thoma" w:hAnsi="Thoma"/>
        <w:color w:val="808080"/>
        <w:sz w:val="16"/>
        <w:szCs w:val="16"/>
      </w:rPr>
      <w:br/>
      <w:t>---------------------------------------------------------------------------------------------------------------------------------------</w:t>
    </w:r>
    <w:r>
      <w:rPr>
        <w:rFonts w:ascii="Thoma" w:hAnsi="Thoma"/>
        <w:color w:val="808080"/>
        <w:sz w:val="16"/>
        <w:szCs w:val="16"/>
      </w:rPr>
      <w:t>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0A52"/>
    <w:multiLevelType w:val="multilevel"/>
    <w:tmpl w:val="141E30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CF64F2"/>
    <w:multiLevelType w:val="hybridMultilevel"/>
    <w:tmpl w:val="E65CF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6FC3"/>
    <w:multiLevelType w:val="hybridMultilevel"/>
    <w:tmpl w:val="4F6EC95C"/>
    <w:lvl w:ilvl="0" w:tplc="9F3A1E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0469"/>
    <w:multiLevelType w:val="hybridMultilevel"/>
    <w:tmpl w:val="B3F68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12B01"/>
    <w:multiLevelType w:val="hybridMultilevel"/>
    <w:tmpl w:val="F168D1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C24F3"/>
    <w:multiLevelType w:val="hybridMultilevel"/>
    <w:tmpl w:val="8B6E793A"/>
    <w:lvl w:ilvl="0" w:tplc="22FA4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299D"/>
    <w:multiLevelType w:val="hybridMultilevel"/>
    <w:tmpl w:val="D966D2B2"/>
    <w:lvl w:ilvl="0" w:tplc="22FA4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17B6"/>
    <w:multiLevelType w:val="hybridMultilevel"/>
    <w:tmpl w:val="87184BEC"/>
    <w:lvl w:ilvl="0" w:tplc="637021C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C4B2C"/>
    <w:multiLevelType w:val="multilevel"/>
    <w:tmpl w:val="2F7AAD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7EF5C6A"/>
    <w:multiLevelType w:val="hybridMultilevel"/>
    <w:tmpl w:val="AB84697A"/>
    <w:lvl w:ilvl="0" w:tplc="37BA43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B015F"/>
    <w:multiLevelType w:val="multilevel"/>
    <w:tmpl w:val="740EDA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3274CEE"/>
    <w:multiLevelType w:val="hybridMultilevel"/>
    <w:tmpl w:val="2CECDB58"/>
    <w:lvl w:ilvl="0" w:tplc="7EFAC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AF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A8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49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42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A9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4D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46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21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841E11"/>
    <w:multiLevelType w:val="hybridMultilevel"/>
    <w:tmpl w:val="ED16E92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0E68"/>
    <w:multiLevelType w:val="hybridMultilevel"/>
    <w:tmpl w:val="1C0C61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90ECB"/>
    <w:multiLevelType w:val="hybridMultilevel"/>
    <w:tmpl w:val="A6F6D06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DDA"/>
    <w:multiLevelType w:val="hybridMultilevel"/>
    <w:tmpl w:val="4754C7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31FA6"/>
    <w:multiLevelType w:val="hybridMultilevel"/>
    <w:tmpl w:val="CD3858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A5511"/>
    <w:multiLevelType w:val="hybridMultilevel"/>
    <w:tmpl w:val="5088E1C4"/>
    <w:lvl w:ilvl="0" w:tplc="442241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B6881"/>
    <w:multiLevelType w:val="multilevel"/>
    <w:tmpl w:val="EBA243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C867B59"/>
    <w:multiLevelType w:val="multilevel"/>
    <w:tmpl w:val="62A6EC1C"/>
    <w:styleLink w:val="Gjeldendelis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3809">
    <w:abstractNumId w:val="8"/>
  </w:num>
  <w:num w:numId="2" w16cid:durableId="2122063334">
    <w:abstractNumId w:val="0"/>
  </w:num>
  <w:num w:numId="3" w16cid:durableId="1877697367">
    <w:abstractNumId w:val="18"/>
  </w:num>
  <w:num w:numId="4" w16cid:durableId="1084380098">
    <w:abstractNumId w:val="10"/>
  </w:num>
  <w:num w:numId="5" w16cid:durableId="1689139006">
    <w:abstractNumId w:val="9"/>
  </w:num>
  <w:num w:numId="6" w16cid:durableId="640112372">
    <w:abstractNumId w:val="7"/>
  </w:num>
  <w:num w:numId="7" w16cid:durableId="1794209087">
    <w:abstractNumId w:val="17"/>
  </w:num>
  <w:num w:numId="8" w16cid:durableId="81414147">
    <w:abstractNumId w:val="2"/>
  </w:num>
  <w:num w:numId="9" w16cid:durableId="691538408">
    <w:abstractNumId w:val="12"/>
  </w:num>
  <w:num w:numId="10" w16cid:durableId="1840655431">
    <w:abstractNumId w:val="11"/>
  </w:num>
  <w:num w:numId="11" w16cid:durableId="1464277220">
    <w:abstractNumId w:val="4"/>
  </w:num>
  <w:num w:numId="12" w16cid:durableId="1784422440">
    <w:abstractNumId w:val="15"/>
  </w:num>
  <w:num w:numId="13" w16cid:durableId="1941447573">
    <w:abstractNumId w:val="14"/>
  </w:num>
  <w:num w:numId="14" w16cid:durableId="1316494356">
    <w:abstractNumId w:val="13"/>
  </w:num>
  <w:num w:numId="15" w16cid:durableId="120000415">
    <w:abstractNumId w:val="16"/>
  </w:num>
  <w:num w:numId="16" w16cid:durableId="604458797">
    <w:abstractNumId w:val="6"/>
  </w:num>
  <w:num w:numId="17" w16cid:durableId="1643846324">
    <w:abstractNumId w:val="19"/>
  </w:num>
  <w:num w:numId="18" w16cid:durableId="532230561">
    <w:abstractNumId w:val="5"/>
  </w:num>
  <w:num w:numId="19" w16cid:durableId="229734144">
    <w:abstractNumId w:val="3"/>
  </w:num>
  <w:num w:numId="20" w16cid:durableId="191609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34"/>
    <w:rsid w:val="00002C80"/>
    <w:rsid w:val="00021A4D"/>
    <w:rsid w:val="00030183"/>
    <w:rsid w:val="00030B23"/>
    <w:rsid w:val="00034655"/>
    <w:rsid w:val="00044500"/>
    <w:rsid w:val="0004489A"/>
    <w:rsid w:val="00055C79"/>
    <w:rsid w:val="00056273"/>
    <w:rsid w:val="00061BEB"/>
    <w:rsid w:val="000626D7"/>
    <w:rsid w:val="0006549B"/>
    <w:rsid w:val="000674A2"/>
    <w:rsid w:val="00067AB4"/>
    <w:rsid w:val="000703C0"/>
    <w:rsid w:val="0008013C"/>
    <w:rsid w:val="00081F6E"/>
    <w:rsid w:val="000854DC"/>
    <w:rsid w:val="00085CC9"/>
    <w:rsid w:val="000A0060"/>
    <w:rsid w:val="000A1552"/>
    <w:rsid w:val="000A30FC"/>
    <w:rsid w:val="000B037E"/>
    <w:rsid w:val="000B1676"/>
    <w:rsid w:val="000B37D0"/>
    <w:rsid w:val="000B60BF"/>
    <w:rsid w:val="000C4ED1"/>
    <w:rsid w:val="000C69FC"/>
    <w:rsid w:val="000D49CE"/>
    <w:rsid w:val="000D729D"/>
    <w:rsid w:val="000D7B32"/>
    <w:rsid w:val="000E42A1"/>
    <w:rsid w:val="000E435E"/>
    <w:rsid w:val="000F60B2"/>
    <w:rsid w:val="00105DF8"/>
    <w:rsid w:val="001126E3"/>
    <w:rsid w:val="001150E0"/>
    <w:rsid w:val="001178F0"/>
    <w:rsid w:val="00121563"/>
    <w:rsid w:val="00124D2F"/>
    <w:rsid w:val="00130467"/>
    <w:rsid w:val="001327F3"/>
    <w:rsid w:val="001345A6"/>
    <w:rsid w:val="001349F7"/>
    <w:rsid w:val="00140AF0"/>
    <w:rsid w:val="00141428"/>
    <w:rsid w:val="00142FE8"/>
    <w:rsid w:val="001470FB"/>
    <w:rsid w:val="00150E6B"/>
    <w:rsid w:val="001519A6"/>
    <w:rsid w:val="001521EC"/>
    <w:rsid w:val="001538AB"/>
    <w:rsid w:val="00156384"/>
    <w:rsid w:val="00163988"/>
    <w:rsid w:val="00163DA5"/>
    <w:rsid w:val="0016582E"/>
    <w:rsid w:val="001718D8"/>
    <w:rsid w:val="00172417"/>
    <w:rsid w:val="001930C4"/>
    <w:rsid w:val="00194897"/>
    <w:rsid w:val="001957DA"/>
    <w:rsid w:val="001B1389"/>
    <w:rsid w:val="001B1C93"/>
    <w:rsid w:val="001C1494"/>
    <w:rsid w:val="001C2137"/>
    <w:rsid w:val="001D4BB6"/>
    <w:rsid w:val="001E3965"/>
    <w:rsid w:val="001E4E93"/>
    <w:rsid w:val="0020229E"/>
    <w:rsid w:val="00205BB7"/>
    <w:rsid w:val="00206299"/>
    <w:rsid w:val="00233703"/>
    <w:rsid w:val="002337CF"/>
    <w:rsid w:val="002347DE"/>
    <w:rsid w:val="00236291"/>
    <w:rsid w:val="0025070E"/>
    <w:rsid w:val="00256DCE"/>
    <w:rsid w:val="00267F19"/>
    <w:rsid w:val="00276529"/>
    <w:rsid w:val="002816B1"/>
    <w:rsid w:val="00285D7B"/>
    <w:rsid w:val="00286658"/>
    <w:rsid w:val="00286A29"/>
    <w:rsid w:val="00290CD0"/>
    <w:rsid w:val="00293148"/>
    <w:rsid w:val="0029537E"/>
    <w:rsid w:val="00295E64"/>
    <w:rsid w:val="002A0E62"/>
    <w:rsid w:val="002A6211"/>
    <w:rsid w:val="002C3973"/>
    <w:rsid w:val="002D132E"/>
    <w:rsid w:val="002D3DFC"/>
    <w:rsid w:val="002D74BF"/>
    <w:rsid w:val="002E054B"/>
    <w:rsid w:val="002F7E84"/>
    <w:rsid w:val="00300390"/>
    <w:rsid w:val="00303302"/>
    <w:rsid w:val="00306A5D"/>
    <w:rsid w:val="00306FEE"/>
    <w:rsid w:val="003074C4"/>
    <w:rsid w:val="00307630"/>
    <w:rsid w:val="003148DE"/>
    <w:rsid w:val="00325549"/>
    <w:rsid w:val="00326833"/>
    <w:rsid w:val="00331558"/>
    <w:rsid w:val="00333A34"/>
    <w:rsid w:val="00341A76"/>
    <w:rsid w:val="00343CF8"/>
    <w:rsid w:val="00347BC6"/>
    <w:rsid w:val="00354345"/>
    <w:rsid w:val="00361524"/>
    <w:rsid w:val="0036532C"/>
    <w:rsid w:val="00366D69"/>
    <w:rsid w:val="00373DFA"/>
    <w:rsid w:val="00375AEF"/>
    <w:rsid w:val="003820B9"/>
    <w:rsid w:val="00385232"/>
    <w:rsid w:val="003856A0"/>
    <w:rsid w:val="00385DED"/>
    <w:rsid w:val="00386E73"/>
    <w:rsid w:val="003871CE"/>
    <w:rsid w:val="00390DF4"/>
    <w:rsid w:val="00397FBE"/>
    <w:rsid w:val="003A1B33"/>
    <w:rsid w:val="003A2769"/>
    <w:rsid w:val="003A67B9"/>
    <w:rsid w:val="003B1861"/>
    <w:rsid w:val="003B5957"/>
    <w:rsid w:val="003C0A7C"/>
    <w:rsid w:val="003E3AA7"/>
    <w:rsid w:val="003E5EAD"/>
    <w:rsid w:val="003F1F6F"/>
    <w:rsid w:val="003F2E40"/>
    <w:rsid w:val="003F3EE7"/>
    <w:rsid w:val="003F48B7"/>
    <w:rsid w:val="003F5739"/>
    <w:rsid w:val="003F6493"/>
    <w:rsid w:val="0040538F"/>
    <w:rsid w:val="0040539E"/>
    <w:rsid w:val="00421D78"/>
    <w:rsid w:val="00423729"/>
    <w:rsid w:val="00426E1D"/>
    <w:rsid w:val="00432A20"/>
    <w:rsid w:val="00444383"/>
    <w:rsid w:val="004460FE"/>
    <w:rsid w:val="00452BA1"/>
    <w:rsid w:val="00457CA4"/>
    <w:rsid w:val="00462AD5"/>
    <w:rsid w:val="00463BF1"/>
    <w:rsid w:val="00465322"/>
    <w:rsid w:val="004726B4"/>
    <w:rsid w:val="00473A8C"/>
    <w:rsid w:val="004821E0"/>
    <w:rsid w:val="00492553"/>
    <w:rsid w:val="004A1612"/>
    <w:rsid w:val="004A328D"/>
    <w:rsid w:val="004A491C"/>
    <w:rsid w:val="004A5A82"/>
    <w:rsid w:val="004B2911"/>
    <w:rsid w:val="004C03D0"/>
    <w:rsid w:val="004C1E12"/>
    <w:rsid w:val="004C66BF"/>
    <w:rsid w:val="004C714D"/>
    <w:rsid w:val="004D2917"/>
    <w:rsid w:val="004D4B98"/>
    <w:rsid w:val="004E2CAA"/>
    <w:rsid w:val="004E4380"/>
    <w:rsid w:val="004F0D40"/>
    <w:rsid w:val="005006FE"/>
    <w:rsid w:val="005033D7"/>
    <w:rsid w:val="00503665"/>
    <w:rsid w:val="0052539A"/>
    <w:rsid w:val="00532C12"/>
    <w:rsid w:val="00533258"/>
    <w:rsid w:val="00537969"/>
    <w:rsid w:val="00537D86"/>
    <w:rsid w:val="00547713"/>
    <w:rsid w:val="00556CAE"/>
    <w:rsid w:val="00557AD2"/>
    <w:rsid w:val="0056308C"/>
    <w:rsid w:val="005643D4"/>
    <w:rsid w:val="005654E1"/>
    <w:rsid w:val="00566C37"/>
    <w:rsid w:val="00567CB6"/>
    <w:rsid w:val="0057385A"/>
    <w:rsid w:val="005A0E44"/>
    <w:rsid w:val="005A1220"/>
    <w:rsid w:val="005A4C4B"/>
    <w:rsid w:val="005A764C"/>
    <w:rsid w:val="005B52D5"/>
    <w:rsid w:val="005C54A3"/>
    <w:rsid w:val="005C6F75"/>
    <w:rsid w:val="005D0D49"/>
    <w:rsid w:val="005D1DC9"/>
    <w:rsid w:val="005D2926"/>
    <w:rsid w:val="005D51C4"/>
    <w:rsid w:val="005D6D3C"/>
    <w:rsid w:val="005E2CCF"/>
    <w:rsid w:val="005E3976"/>
    <w:rsid w:val="005E5DA8"/>
    <w:rsid w:val="005F216B"/>
    <w:rsid w:val="005F2A8C"/>
    <w:rsid w:val="005F3443"/>
    <w:rsid w:val="005F3B52"/>
    <w:rsid w:val="005F6834"/>
    <w:rsid w:val="005F7284"/>
    <w:rsid w:val="00605D71"/>
    <w:rsid w:val="00616AB7"/>
    <w:rsid w:val="00620E5A"/>
    <w:rsid w:val="00623F34"/>
    <w:rsid w:val="00625C08"/>
    <w:rsid w:val="006339BA"/>
    <w:rsid w:val="00633B6B"/>
    <w:rsid w:val="00641481"/>
    <w:rsid w:val="00642421"/>
    <w:rsid w:val="0064315A"/>
    <w:rsid w:val="00644E6E"/>
    <w:rsid w:val="00645C8B"/>
    <w:rsid w:val="00647A88"/>
    <w:rsid w:val="00651B55"/>
    <w:rsid w:val="00656515"/>
    <w:rsid w:val="006606B4"/>
    <w:rsid w:val="0066288A"/>
    <w:rsid w:val="006744EC"/>
    <w:rsid w:val="00682E86"/>
    <w:rsid w:val="00687470"/>
    <w:rsid w:val="00693E06"/>
    <w:rsid w:val="006A10DF"/>
    <w:rsid w:val="006A41E6"/>
    <w:rsid w:val="006A515B"/>
    <w:rsid w:val="006A6574"/>
    <w:rsid w:val="006B35FE"/>
    <w:rsid w:val="006B7327"/>
    <w:rsid w:val="006C21CC"/>
    <w:rsid w:val="006C2CDC"/>
    <w:rsid w:val="006C2E26"/>
    <w:rsid w:val="006C6E64"/>
    <w:rsid w:val="006D0EEE"/>
    <w:rsid w:val="006D156F"/>
    <w:rsid w:val="006D7FBB"/>
    <w:rsid w:val="006E0664"/>
    <w:rsid w:val="006E1979"/>
    <w:rsid w:val="006E277D"/>
    <w:rsid w:val="006E475B"/>
    <w:rsid w:val="006E6622"/>
    <w:rsid w:val="006F4FEA"/>
    <w:rsid w:val="006F6FC1"/>
    <w:rsid w:val="00701199"/>
    <w:rsid w:val="007022A0"/>
    <w:rsid w:val="00704BD0"/>
    <w:rsid w:val="0070749B"/>
    <w:rsid w:val="0071158D"/>
    <w:rsid w:val="0072086A"/>
    <w:rsid w:val="007208BA"/>
    <w:rsid w:val="00720DE9"/>
    <w:rsid w:val="0072145F"/>
    <w:rsid w:val="0072522F"/>
    <w:rsid w:val="00740574"/>
    <w:rsid w:val="00754069"/>
    <w:rsid w:val="00762E7B"/>
    <w:rsid w:val="007639C4"/>
    <w:rsid w:val="00782C53"/>
    <w:rsid w:val="00786267"/>
    <w:rsid w:val="007904C2"/>
    <w:rsid w:val="0079079E"/>
    <w:rsid w:val="00795463"/>
    <w:rsid w:val="007A01B5"/>
    <w:rsid w:val="007A3C49"/>
    <w:rsid w:val="007A5A85"/>
    <w:rsid w:val="007C5CFC"/>
    <w:rsid w:val="007D1A60"/>
    <w:rsid w:val="007E1657"/>
    <w:rsid w:val="007E635C"/>
    <w:rsid w:val="007E6E16"/>
    <w:rsid w:val="007F1FDC"/>
    <w:rsid w:val="007F393A"/>
    <w:rsid w:val="00800CCF"/>
    <w:rsid w:val="008020A0"/>
    <w:rsid w:val="0080367E"/>
    <w:rsid w:val="00807E3B"/>
    <w:rsid w:val="008126AC"/>
    <w:rsid w:val="008136D6"/>
    <w:rsid w:val="00814277"/>
    <w:rsid w:val="0082472A"/>
    <w:rsid w:val="00826394"/>
    <w:rsid w:val="00830E89"/>
    <w:rsid w:val="008358DA"/>
    <w:rsid w:val="00835A0C"/>
    <w:rsid w:val="00841771"/>
    <w:rsid w:val="008431CE"/>
    <w:rsid w:val="00853588"/>
    <w:rsid w:val="008571DF"/>
    <w:rsid w:val="0086598D"/>
    <w:rsid w:val="0087075C"/>
    <w:rsid w:val="00874B11"/>
    <w:rsid w:val="008778D1"/>
    <w:rsid w:val="008811AC"/>
    <w:rsid w:val="00881B79"/>
    <w:rsid w:val="00884726"/>
    <w:rsid w:val="008A2D95"/>
    <w:rsid w:val="008A5F9C"/>
    <w:rsid w:val="008C5878"/>
    <w:rsid w:val="008D11CB"/>
    <w:rsid w:val="008D39FA"/>
    <w:rsid w:val="008D537F"/>
    <w:rsid w:val="008E587C"/>
    <w:rsid w:val="008E6091"/>
    <w:rsid w:val="008F2885"/>
    <w:rsid w:val="008F3B32"/>
    <w:rsid w:val="00902660"/>
    <w:rsid w:val="009065CF"/>
    <w:rsid w:val="00915DD6"/>
    <w:rsid w:val="0093138F"/>
    <w:rsid w:val="0093356C"/>
    <w:rsid w:val="00937ED8"/>
    <w:rsid w:val="0094046E"/>
    <w:rsid w:val="00945152"/>
    <w:rsid w:val="00946063"/>
    <w:rsid w:val="0095585A"/>
    <w:rsid w:val="009607E1"/>
    <w:rsid w:val="009702A7"/>
    <w:rsid w:val="0097128B"/>
    <w:rsid w:val="0097797C"/>
    <w:rsid w:val="0098297C"/>
    <w:rsid w:val="009B163C"/>
    <w:rsid w:val="009B4FEB"/>
    <w:rsid w:val="009B5570"/>
    <w:rsid w:val="009B5A5D"/>
    <w:rsid w:val="009C3546"/>
    <w:rsid w:val="009D2C25"/>
    <w:rsid w:val="009D45E4"/>
    <w:rsid w:val="009E74C7"/>
    <w:rsid w:val="009E7FC5"/>
    <w:rsid w:val="009F1F99"/>
    <w:rsid w:val="009F492D"/>
    <w:rsid w:val="009F6063"/>
    <w:rsid w:val="009F724E"/>
    <w:rsid w:val="009F7442"/>
    <w:rsid w:val="00A038FD"/>
    <w:rsid w:val="00A03984"/>
    <w:rsid w:val="00A03AB8"/>
    <w:rsid w:val="00A03AEF"/>
    <w:rsid w:val="00A12422"/>
    <w:rsid w:val="00A156AF"/>
    <w:rsid w:val="00A176E4"/>
    <w:rsid w:val="00A207A3"/>
    <w:rsid w:val="00A26FF9"/>
    <w:rsid w:val="00A33ADB"/>
    <w:rsid w:val="00A35C11"/>
    <w:rsid w:val="00A412FB"/>
    <w:rsid w:val="00A41F89"/>
    <w:rsid w:val="00A44E5C"/>
    <w:rsid w:val="00A46CE8"/>
    <w:rsid w:val="00A53F8E"/>
    <w:rsid w:val="00A5505E"/>
    <w:rsid w:val="00A619D5"/>
    <w:rsid w:val="00A70143"/>
    <w:rsid w:val="00A7051B"/>
    <w:rsid w:val="00A72D0A"/>
    <w:rsid w:val="00A74291"/>
    <w:rsid w:val="00A8104E"/>
    <w:rsid w:val="00A817C3"/>
    <w:rsid w:val="00A9024D"/>
    <w:rsid w:val="00A9447F"/>
    <w:rsid w:val="00A959E1"/>
    <w:rsid w:val="00A96BD3"/>
    <w:rsid w:val="00AA0FFE"/>
    <w:rsid w:val="00AA5A41"/>
    <w:rsid w:val="00AA7673"/>
    <w:rsid w:val="00AB1104"/>
    <w:rsid w:val="00AB500B"/>
    <w:rsid w:val="00AB6054"/>
    <w:rsid w:val="00AC0125"/>
    <w:rsid w:val="00AC1361"/>
    <w:rsid w:val="00AC16F4"/>
    <w:rsid w:val="00AC478E"/>
    <w:rsid w:val="00AC65CA"/>
    <w:rsid w:val="00AC6A27"/>
    <w:rsid w:val="00AD762E"/>
    <w:rsid w:val="00AD7CC0"/>
    <w:rsid w:val="00AE3B39"/>
    <w:rsid w:val="00AF19F1"/>
    <w:rsid w:val="00AF21EE"/>
    <w:rsid w:val="00AF2823"/>
    <w:rsid w:val="00B008BB"/>
    <w:rsid w:val="00B02787"/>
    <w:rsid w:val="00B03CCC"/>
    <w:rsid w:val="00B05B1A"/>
    <w:rsid w:val="00B20F6C"/>
    <w:rsid w:val="00B230CD"/>
    <w:rsid w:val="00B234BB"/>
    <w:rsid w:val="00B23561"/>
    <w:rsid w:val="00B27D19"/>
    <w:rsid w:val="00B35878"/>
    <w:rsid w:val="00B3599F"/>
    <w:rsid w:val="00B36A63"/>
    <w:rsid w:val="00B46977"/>
    <w:rsid w:val="00B602C0"/>
    <w:rsid w:val="00B63488"/>
    <w:rsid w:val="00B6487C"/>
    <w:rsid w:val="00B67755"/>
    <w:rsid w:val="00B718E0"/>
    <w:rsid w:val="00B72A8B"/>
    <w:rsid w:val="00B83642"/>
    <w:rsid w:val="00B93A84"/>
    <w:rsid w:val="00B9786A"/>
    <w:rsid w:val="00BA15C4"/>
    <w:rsid w:val="00BC6811"/>
    <w:rsid w:val="00BD2C40"/>
    <w:rsid w:val="00BD4EB6"/>
    <w:rsid w:val="00BD6F22"/>
    <w:rsid w:val="00BF3D0C"/>
    <w:rsid w:val="00C00097"/>
    <w:rsid w:val="00C00EB3"/>
    <w:rsid w:val="00C06CFF"/>
    <w:rsid w:val="00C16BE0"/>
    <w:rsid w:val="00C202EC"/>
    <w:rsid w:val="00C2435A"/>
    <w:rsid w:val="00C2549A"/>
    <w:rsid w:val="00C255F9"/>
    <w:rsid w:val="00C27FD0"/>
    <w:rsid w:val="00C35213"/>
    <w:rsid w:val="00C36D96"/>
    <w:rsid w:val="00C37F55"/>
    <w:rsid w:val="00C54934"/>
    <w:rsid w:val="00C55670"/>
    <w:rsid w:val="00C559CF"/>
    <w:rsid w:val="00C62F80"/>
    <w:rsid w:val="00C66F16"/>
    <w:rsid w:val="00C76526"/>
    <w:rsid w:val="00C82604"/>
    <w:rsid w:val="00C87116"/>
    <w:rsid w:val="00C936D1"/>
    <w:rsid w:val="00C93F25"/>
    <w:rsid w:val="00C94A44"/>
    <w:rsid w:val="00C95373"/>
    <w:rsid w:val="00CA3190"/>
    <w:rsid w:val="00CB237A"/>
    <w:rsid w:val="00CB2575"/>
    <w:rsid w:val="00CB3B83"/>
    <w:rsid w:val="00CC1773"/>
    <w:rsid w:val="00CC3406"/>
    <w:rsid w:val="00CC7804"/>
    <w:rsid w:val="00CD19CC"/>
    <w:rsid w:val="00CD6196"/>
    <w:rsid w:val="00CE16DA"/>
    <w:rsid w:val="00CF12A3"/>
    <w:rsid w:val="00CF1913"/>
    <w:rsid w:val="00CF2EB2"/>
    <w:rsid w:val="00CF3179"/>
    <w:rsid w:val="00D01C0C"/>
    <w:rsid w:val="00D1071F"/>
    <w:rsid w:val="00D10E56"/>
    <w:rsid w:val="00D17D2F"/>
    <w:rsid w:val="00D204F4"/>
    <w:rsid w:val="00D22042"/>
    <w:rsid w:val="00D23106"/>
    <w:rsid w:val="00D278A4"/>
    <w:rsid w:val="00D358AD"/>
    <w:rsid w:val="00D36E4A"/>
    <w:rsid w:val="00D370E7"/>
    <w:rsid w:val="00D44405"/>
    <w:rsid w:val="00D462A2"/>
    <w:rsid w:val="00D52530"/>
    <w:rsid w:val="00D54AEF"/>
    <w:rsid w:val="00D62E39"/>
    <w:rsid w:val="00D67793"/>
    <w:rsid w:val="00D71A53"/>
    <w:rsid w:val="00D77877"/>
    <w:rsid w:val="00D80313"/>
    <w:rsid w:val="00D93859"/>
    <w:rsid w:val="00D95C62"/>
    <w:rsid w:val="00DA1059"/>
    <w:rsid w:val="00DA6636"/>
    <w:rsid w:val="00DA7D0B"/>
    <w:rsid w:val="00DB68D5"/>
    <w:rsid w:val="00DB6B37"/>
    <w:rsid w:val="00DC1578"/>
    <w:rsid w:val="00DC31A3"/>
    <w:rsid w:val="00DC5154"/>
    <w:rsid w:val="00DC5E52"/>
    <w:rsid w:val="00DC6554"/>
    <w:rsid w:val="00DC65FF"/>
    <w:rsid w:val="00DC70D8"/>
    <w:rsid w:val="00DC7126"/>
    <w:rsid w:val="00DD1A23"/>
    <w:rsid w:val="00DD1CD9"/>
    <w:rsid w:val="00DD554E"/>
    <w:rsid w:val="00DE13C5"/>
    <w:rsid w:val="00DE7270"/>
    <w:rsid w:val="00DE7906"/>
    <w:rsid w:val="00DF3E92"/>
    <w:rsid w:val="00DF4CCF"/>
    <w:rsid w:val="00DF7168"/>
    <w:rsid w:val="00E05DF3"/>
    <w:rsid w:val="00E064F1"/>
    <w:rsid w:val="00E07F6F"/>
    <w:rsid w:val="00E111E4"/>
    <w:rsid w:val="00E156D3"/>
    <w:rsid w:val="00E20E53"/>
    <w:rsid w:val="00E25BE7"/>
    <w:rsid w:val="00E26551"/>
    <w:rsid w:val="00E37582"/>
    <w:rsid w:val="00E45D0E"/>
    <w:rsid w:val="00E50FDA"/>
    <w:rsid w:val="00E5399E"/>
    <w:rsid w:val="00E53C87"/>
    <w:rsid w:val="00E55E95"/>
    <w:rsid w:val="00E56263"/>
    <w:rsid w:val="00E637D8"/>
    <w:rsid w:val="00E75493"/>
    <w:rsid w:val="00E7620A"/>
    <w:rsid w:val="00E81183"/>
    <w:rsid w:val="00E8240F"/>
    <w:rsid w:val="00E84CA4"/>
    <w:rsid w:val="00E91FA7"/>
    <w:rsid w:val="00E951C1"/>
    <w:rsid w:val="00E96474"/>
    <w:rsid w:val="00EA44E1"/>
    <w:rsid w:val="00EA46C4"/>
    <w:rsid w:val="00EB2D89"/>
    <w:rsid w:val="00EC3B22"/>
    <w:rsid w:val="00EC4AE6"/>
    <w:rsid w:val="00EC778E"/>
    <w:rsid w:val="00EC783B"/>
    <w:rsid w:val="00ED0AAD"/>
    <w:rsid w:val="00ED1D66"/>
    <w:rsid w:val="00ED23D2"/>
    <w:rsid w:val="00EF389B"/>
    <w:rsid w:val="00EF547A"/>
    <w:rsid w:val="00EF7951"/>
    <w:rsid w:val="00F050F3"/>
    <w:rsid w:val="00F0620E"/>
    <w:rsid w:val="00F07220"/>
    <w:rsid w:val="00F10A83"/>
    <w:rsid w:val="00F139C8"/>
    <w:rsid w:val="00F22A18"/>
    <w:rsid w:val="00F26743"/>
    <w:rsid w:val="00F31136"/>
    <w:rsid w:val="00F3218D"/>
    <w:rsid w:val="00F346E6"/>
    <w:rsid w:val="00F37B8E"/>
    <w:rsid w:val="00F46541"/>
    <w:rsid w:val="00F52384"/>
    <w:rsid w:val="00F52E0B"/>
    <w:rsid w:val="00F569D0"/>
    <w:rsid w:val="00F600DE"/>
    <w:rsid w:val="00F61E40"/>
    <w:rsid w:val="00F63C52"/>
    <w:rsid w:val="00F66103"/>
    <w:rsid w:val="00F70776"/>
    <w:rsid w:val="00F7258C"/>
    <w:rsid w:val="00F77B53"/>
    <w:rsid w:val="00F82A05"/>
    <w:rsid w:val="00FA132E"/>
    <w:rsid w:val="00FA363F"/>
    <w:rsid w:val="00FA46C9"/>
    <w:rsid w:val="00FA4DF5"/>
    <w:rsid w:val="00FA5936"/>
    <w:rsid w:val="00FB1AA9"/>
    <w:rsid w:val="00FC2379"/>
    <w:rsid w:val="00FC6C90"/>
    <w:rsid w:val="00FC7938"/>
    <w:rsid w:val="00FD3714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C97E"/>
  <w15:docId w15:val="{49FD5D6C-36BD-43CB-A7A4-70E3EC78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E3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20E5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20E5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E20E5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E20E5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20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Hyperkobling">
    <w:name w:val="Hyperlink"/>
    <w:uiPriority w:val="99"/>
    <w:unhideWhenUsed/>
    <w:rsid w:val="00E20E53"/>
    <w:rPr>
      <w:color w:val="0000FF"/>
      <w:u w:val="single"/>
    </w:rPr>
  </w:style>
  <w:style w:type="table" w:styleId="Tabellrutenett">
    <w:name w:val="Table Grid"/>
    <w:basedOn w:val="Vanligtabell"/>
    <w:uiPriority w:val="59"/>
    <w:rsid w:val="0072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D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D2C25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93356C"/>
    <w:pPr>
      <w:ind w:left="720"/>
      <w:contextualSpacing/>
    </w:pPr>
  </w:style>
  <w:style w:type="character" w:customStyle="1" w:styleId="subtitle1">
    <w:name w:val="subtitle1"/>
    <w:basedOn w:val="Standardskriftforavsnitt"/>
    <w:rsid w:val="00C37F55"/>
    <w:rPr>
      <w:rFonts w:ascii="Arial" w:hAnsi="Arial" w:cs="Arial" w:hint="default"/>
      <w:b w:val="0"/>
      <w:bCs w:val="0"/>
      <w:i w:val="0"/>
      <w:iCs w:val="0"/>
      <w:color w:val="666666"/>
      <w:sz w:val="20"/>
      <w:szCs w:val="20"/>
    </w:rPr>
  </w:style>
  <w:style w:type="paragraph" w:customStyle="1" w:styleId="ledd">
    <w:name w:val="ledd"/>
    <w:basedOn w:val="Normal"/>
    <w:rsid w:val="00A26FF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E7270"/>
    <w:pPr>
      <w:tabs>
        <w:tab w:val="left" w:pos="-720"/>
        <w:tab w:val="left" w:pos="0"/>
      </w:tabs>
      <w:suppressAutoHyphens/>
      <w:spacing w:after="0" w:line="240" w:lineRule="auto"/>
      <w:ind w:left="1428" w:hanging="720"/>
    </w:pPr>
    <w:rPr>
      <w:rFonts w:ascii="Times New Roman" w:eastAsia="Times New Roman" w:hAnsi="Times New Roman"/>
      <w:bCs/>
      <w:i/>
      <w:iCs/>
      <w:spacing w:val="-2"/>
      <w:szCs w:val="20"/>
      <w:u w:val="single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E7270"/>
    <w:rPr>
      <w:rFonts w:ascii="Times New Roman" w:eastAsia="Times New Roman" w:hAnsi="Times New Roman"/>
      <w:bCs/>
      <w:i/>
      <w:iCs/>
      <w:spacing w:val="-2"/>
      <w:sz w:val="22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067AB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67AB4"/>
    <w:rPr>
      <w:rFonts w:eastAsiaTheme="minorHAnsi" w:cstheme="minorBidi"/>
      <w:sz w:val="22"/>
      <w:szCs w:val="21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D23106"/>
    <w:rPr>
      <w:color w:val="605E5C"/>
      <w:shd w:val="clear" w:color="auto" w:fill="E1DFDD"/>
    </w:rPr>
  </w:style>
  <w:style w:type="paragraph" w:customStyle="1" w:styleId="Default">
    <w:name w:val="Default"/>
    <w:rsid w:val="00366D6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2337CF"/>
    <w:rPr>
      <w:color w:val="800080" w:themeColor="followedHyperlink"/>
      <w:u w:val="single"/>
    </w:rPr>
  </w:style>
  <w:style w:type="table" w:styleId="Rutenettabell4uthevingsfarge2">
    <w:name w:val="Grid Table 4 Accent 2"/>
    <w:basedOn w:val="Vanligtabell"/>
    <w:uiPriority w:val="49"/>
    <w:rsid w:val="005F34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1lysuthevingsfarge2">
    <w:name w:val="Grid Table 1 Light Accent 2"/>
    <w:basedOn w:val="Vanligtabell"/>
    <w:uiPriority w:val="46"/>
    <w:rsid w:val="00AD762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Gjeldendeliste1">
    <w:name w:val="Gjeldende liste1"/>
    <w:uiPriority w:val="99"/>
    <w:rsid w:val="005A0E44"/>
    <w:pPr>
      <w:numPr>
        <w:numId w:val="17"/>
      </w:numPr>
    </w:pPr>
  </w:style>
  <w:style w:type="table" w:styleId="Rutenettabell2uthevingsfarge2">
    <w:name w:val="Grid Table 2 Accent 2"/>
    <w:basedOn w:val="Vanligtabell"/>
    <w:uiPriority w:val="47"/>
    <w:rsid w:val="000B037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E3758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tab-span">
    <w:name w:val="apple-tab-span"/>
    <w:basedOn w:val="Standardskriftforavsnitt"/>
    <w:rsid w:val="00E37582"/>
  </w:style>
  <w:style w:type="paragraph" w:customStyle="1" w:styleId="Standard">
    <w:name w:val="Standard"/>
    <w:rsid w:val="00CC1773"/>
    <w:pPr>
      <w:suppressAutoHyphens/>
      <w:autoSpaceDN w:val="0"/>
      <w:spacing w:after="160" w:line="278" w:lineRule="auto"/>
      <w:textAlignment w:val="baseline"/>
    </w:pPr>
    <w:rPr>
      <w:rFonts w:ascii="Aptos" w:eastAsia="SimSun" w:hAnsi="Aptos" w:cs="Aptos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0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8729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16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3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2922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3859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1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9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ktlofting@idrettsmail.n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isonen.no/event/cm5zrljhi00j3d201ofymhdf1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melie.nilsen@vektlofting.no" TargetMode="External"/><Relationship Id="rId2" Type="http://schemas.openxmlformats.org/officeDocument/2006/relationships/hyperlink" Target="mailto:emelie.nilsen@vektlofting.no" TargetMode="External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E.DRAGONS\Desktop\SEE%20DRAGONS\Nytt%20brevark%20SD%202012-201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4F91-F428-4B14-8E16-22B2F5CB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C:\Users\SEE.DRAGONS\Desktop\SEE DRAGONS\Nytt brevark SD 2012-2013.dot</Template>
  <TotalTime>2</TotalTime>
  <Pages>2</Pages>
  <Words>270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Links>
    <vt:vector size="84" baseType="variant">
      <vt:variant>
        <vt:i4>7536746</vt:i4>
      </vt:variant>
      <vt:variant>
        <vt:i4>39</vt:i4>
      </vt:variant>
      <vt:variant>
        <vt:i4>0</vt:i4>
      </vt:variant>
      <vt:variant>
        <vt:i4>5</vt:i4>
      </vt:variant>
      <vt:variant>
        <vt:lpwstr>http://www.dragons.no/</vt:lpwstr>
      </vt:variant>
      <vt:variant>
        <vt:lpwstr/>
      </vt:variant>
      <vt:variant>
        <vt:i4>7733312</vt:i4>
      </vt:variant>
      <vt:variant>
        <vt:i4>36</vt:i4>
      </vt:variant>
      <vt:variant>
        <vt:i4>0</vt:i4>
      </vt:variant>
      <vt:variant>
        <vt:i4>5</vt:i4>
      </vt:variant>
      <vt:variant>
        <vt:lpwstr>mailto:hockey@dragons.no</vt:lpwstr>
      </vt:variant>
      <vt:variant>
        <vt:lpwstr/>
      </vt:variant>
      <vt:variant>
        <vt:i4>6750268</vt:i4>
      </vt:variant>
      <vt:variant>
        <vt:i4>33</vt:i4>
      </vt:variant>
      <vt:variant>
        <vt:i4>0</vt:i4>
      </vt:variant>
      <vt:variant>
        <vt:i4>5</vt:i4>
      </vt:variant>
      <vt:variant>
        <vt:lpwstr>mailto:liv_randi7@hotmail.com</vt:lpwstr>
      </vt:variant>
      <vt:variant>
        <vt:lpwstr/>
      </vt:variant>
      <vt:variant>
        <vt:i4>6750229</vt:i4>
      </vt:variant>
      <vt:variant>
        <vt:i4>30</vt:i4>
      </vt:variant>
      <vt:variant>
        <vt:i4>0</vt:i4>
      </vt:variant>
      <vt:variant>
        <vt:i4>5</vt:i4>
      </vt:variant>
      <vt:variant>
        <vt:lpwstr>mailto:bjorn.eriksen@dragons.no</vt:lpwstr>
      </vt:variant>
      <vt:variant>
        <vt:lpwstr/>
      </vt:variant>
      <vt:variant>
        <vt:i4>196717</vt:i4>
      </vt:variant>
      <vt:variant>
        <vt:i4>27</vt:i4>
      </vt:variant>
      <vt:variant>
        <vt:i4>0</vt:i4>
      </vt:variant>
      <vt:variant>
        <vt:i4>5</vt:i4>
      </vt:variant>
      <vt:variant>
        <vt:lpwstr>mailto:tommy.larsen@dragons.no</vt:lpwstr>
      </vt:variant>
      <vt:variant>
        <vt:lpwstr/>
      </vt:variant>
      <vt:variant>
        <vt:i4>1572990</vt:i4>
      </vt:variant>
      <vt:variant>
        <vt:i4>24</vt:i4>
      </vt:variant>
      <vt:variant>
        <vt:i4>0</vt:i4>
      </vt:variant>
      <vt:variant>
        <vt:i4>5</vt:i4>
      </vt:variant>
      <vt:variant>
        <vt:lpwstr>mailto:thore.saxrud@dragons.no</vt:lpwstr>
      </vt:variant>
      <vt:variant>
        <vt:lpwstr/>
      </vt:variant>
      <vt:variant>
        <vt:i4>6422609</vt:i4>
      </vt:variant>
      <vt:variant>
        <vt:i4>21</vt:i4>
      </vt:variant>
      <vt:variant>
        <vt:i4>0</vt:i4>
      </vt:variant>
      <vt:variant>
        <vt:i4>5</vt:i4>
      </vt:variant>
      <vt:variant>
        <vt:lpwstr>mailto:jonas@dragons.no</vt:lpwstr>
      </vt:variant>
      <vt:variant>
        <vt:lpwstr/>
      </vt:variant>
      <vt:variant>
        <vt:i4>6422538</vt:i4>
      </vt:variant>
      <vt:variant>
        <vt:i4>18</vt:i4>
      </vt:variant>
      <vt:variant>
        <vt:i4>0</vt:i4>
      </vt:variant>
      <vt:variant>
        <vt:i4>5</vt:i4>
      </vt:variant>
      <vt:variant>
        <vt:lpwstr>mailto:michael.smithurst@dragons.no</vt:lpwstr>
      </vt:variant>
      <vt:variant>
        <vt:lpwstr/>
      </vt:variant>
      <vt:variant>
        <vt:i4>7536735</vt:i4>
      </vt:variant>
      <vt:variant>
        <vt:i4>15</vt:i4>
      </vt:variant>
      <vt:variant>
        <vt:i4>0</vt:i4>
      </vt:variant>
      <vt:variant>
        <vt:i4>5</vt:i4>
      </vt:variant>
      <vt:variant>
        <vt:lpwstr>mailto:peder@dragons.no</vt:lpwstr>
      </vt:variant>
      <vt:variant>
        <vt:lpwstr/>
      </vt:variant>
      <vt:variant>
        <vt:i4>8061009</vt:i4>
      </vt:variant>
      <vt:variant>
        <vt:i4>12</vt:i4>
      </vt:variant>
      <vt:variant>
        <vt:i4>0</vt:i4>
      </vt:variant>
      <vt:variant>
        <vt:i4>5</vt:i4>
      </vt:variant>
      <vt:variant>
        <vt:lpwstr>mailto:cl@dragons.no</vt:lpwstr>
      </vt:variant>
      <vt:variant>
        <vt:lpwstr/>
      </vt:variant>
      <vt:variant>
        <vt:i4>6815756</vt:i4>
      </vt:variant>
      <vt:variant>
        <vt:i4>9</vt:i4>
      </vt:variant>
      <vt:variant>
        <vt:i4>0</vt:i4>
      </vt:variant>
      <vt:variant>
        <vt:i4>5</vt:i4>
      </vt:variant>
      <vt:variant>
        <vt:lpwstr>mailto:jostein.smeby@dragons.no</vt:lpwstr>
      </vt:variant>
      <vt:variant>
        <vt:lpwstr/>
      </vt:variant>
      <vt:variant>
        <vt:i4>7340107</vt:i4>
      </vt:variant>
      <vt:variant>
        <vt:i4>6</vt:i4>
      </vt:variant>
      <vt:variant>
        <vt:i4>0</vt:i4>
      </vt:variant>
      <vt:variant>
        <vt:i4>5</vt:i4>
      </vt:variant>
      <vt:variant>
        <vt:lpwstr>mailto:christian@dragons.no</vt:lpwstr>
      </vt:variant>
      <vt:variant>
        <vt:lpwstr/>
      </vt:variant>
      <vt:variant>
        <vt:i4>6750292</vt:i4>
      </vt:variant>
      <vt:variant>
        <vt:i4>3</vt:i4>
      </vt:variant>
      <vt:variant>
        <vt:i4>0</vt:i4>
      </vt:variant>
      <vt:variant>
        <vt:i4>5</vt:i4>
      </vt:variant>
      <vt:variant>
        <vt:lpwstr>mailto:vibeke@dragons.no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mailto:see@dragons.no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Erik Edvartsen</dc:creator>
  <cp:lastModifiedBy>Nilsen, Emelie</cp:lastModifiedBy>
  <cp:revision>5</cp:revision>
  <cp:lastPrinted>2023-04-20T11:11:00Z</cp:lastPrinted>
  <dcterms:created xsi:type="dcterms:W3CDTF">2025-01-16T21:55:00Z</dcterms:created>
  <dcterms:modified xsi:type="dcterms:W3CDTF">2025-01-17T11:38:00Z</dcterms:modified>
</cp:coreProperties>
</file>